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tblpX="1" w:tblpY="1413"/>
        <w:tblW w:w="10065" w:type="dxa"/>
        <w:tblLayout w:type="fixed"/>
        <w:tblLook w:val="04A0" w:firstRow="1" w:lastRow="0" w:firstColumn="1" w:lastColumn="0" w:noHBand="0" w:noVBand="1"/>
      </w:tblPr>
      <w:tblGrid>
        <w:gridCol w:w="6521"/>
        <w:gridCol w:w="3544"/>
      </w:tblGrid>
      <w:tr w:rsidR="00C14BB6" w:rsidRPr="00C14BB6" w14:paraId="6D7E6E20" w14:textId="77777777" w:rsidTr="00602A92">
        <w:trPr>
          <w:trHeight w:hRule="exact" w:val="1871"/>
        </w:trPr>
        <w:tc>
          <w:tcPr>
            <w:tcW w:w="6521" w:type="dxa"/>
          </w:tcPr>
          <w:sdt>
            <w:sdtPr>
              <w:alias w:val="Titelthema"/>
              <w:tag w:val=""/>
              <w:id w:val="-2054681504"/>
              <w:placeholder>
                <w:docPart w:val="BD10906DE23C4D938AB0F9BF5549495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14:paraId="423DC73C" w14:textId="77777777" w:rsidR="00CF361C" w:rsidRDefault="0078256E" w:rsidP="00602A92">
                <w:pPr>
                  <w:pStyle w:val="Untertitel"/>
                  <w:framePr w:wrap="auto" w:vAnchor="margin" w:hAnchor="text" w:yAlign="inline"/>
                  <w:suppressOverlap w:val="0"/>
                </w:pPr>
                <w:r>
                  <w:t>Pressestelle der Berliner Jobcenter</w:t>
                </w:r>
              </w:p>
            </w:sdtContent>
          </w:sdt>
          <w:p w14:paraId="57111BBE" w14:textId="43997015" w:rsidR="00F63959" w:rsidRPr="0089712E" w:rsidRDefault="0078256E" w:rsidP="00281B06">
            <w:pPr>
              <w:pStyle w:val="Titelthema2"/>
              <w:framePr w:wrap="auto" w:vAnchor="margin" w:hAnchor="text" w:xAlign="left" w:yAlign="inline"/>
              <w:suppressOverlap w:val="0"/>
            </w:pPr>
            <w:r>
              <w:t>Telefon: 030 55</w:t>
            </w:r>
            <w:r w:rsidR="00874B74">
              <w:t>5</w:t>
            </w:r>
            <w:r>
              <w:t>5 45 1010</w:t>
            </w:r>
          </w:p>
          <w:p w14:paraId="466224C9" w14:textId="77777777" w:rsidR="00F63959" w:rsidRPr="00CF361C" w:rsidRDefault="0078256E" w:rsidP="00281B06">
            <w:pPr>
              <w:pStyle w:val="Datum"/>
            </w:pPr>
            <w:r>
              <w:t>Berlin.PresseMarketing@jobcenter-ge.de</w:t>
            </w:r>
          </w:p>
        </w:tc>
        <w:sdt>
          <w:sdtPr>
            <w:rPr>
              <w:sz w:val="22"/>
            </w:rPr>
            <w:alias w:val="Titel"/>
            <w:tag w:val=""/>
            <w:id w:val="1214084719"/>
            <w:lock w:val="sdtLocked"/>
            <w:placeholder>
              <w:docPart w:val="3FC051B1D1664AE8B65E77917C99714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3544" w:type="dxa"/>
              </w:tcPr>
              <w:p w14:paraId="3E2A07EA" w14:textId="77777777" w:rsidR="00F63959" w:rsidRPr="00B53BE4" w:rsidRDefault="004D02E4" w:rsidP="004D02E4">
                <w:pPr>
                  <w:pStyle w:val="Titel"/>
                  <w:framePr w:wrap="auto" w:vAnchor="margin" w:xAlign="left" w:yAlign="inline"/>
                  <w:rPr>
                    <w:color w:val="006900" w:themeColor="accent3"/>
                  </w:rPr>
                </w:pPr>
                <w:r w:rsidRPr="004D02E4">
                  <w:rPr>
                    <w:sz w:val="22"/>
                  </w:rPr>
                  <w:t>Service-</w:t>
                </w:r>
                <w:r w:rsidR="004E6892" w:rsidRPr="004D02E4">
                  <w:rPr>
                    <w:sz w:val="22"/>
                  </w:rPr>
                  <w:t>Kundeninformation</w:t>
                </w:r>
              </w:p>
            </w:tc>
          </w:sdtContent>
        </w:sdt>
      </w:tr>
    </w:tbl>
    <w:bookmarkStart w:id="0" w:name="_Toc184378205"/>
    <w:bookmarkStart w:id="1" w:name="_Toc184378336"/>
    <w:p w14:paraId="2653C4D4" w14:textId="4DB51E2E" w:rsidR="004E6892" w:rsidRDefault="007A2278" w:rsidP="004E6892">
      <w:sdt>
        <w:sdtPr>
          <w:alias w:val="Veröffentlichungsdatum"/>
          <w:tag w:val=""/>
          <w:id w:val="-462047282"/>
          <w:placeholder>
            <w:docPart w:val="FC08E8AC8DE44953853891952B3D5BF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2-18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254CB">
            <w:t>1</w:t>
          </w:r>
          <w:r w:rsidR="00874B74">
            <w:t>8</w:t>
          </w:r>
          <w:r w:rsidR="004E6892">
            <w:t>.0</w:t>
          </w:r>
          <w:r w:rsidR="00874B74">
            <w:t>2</w:t>
          </w:r>
          <w:r w:rsidR="004E6892">
            <w:t>.202</w:t>
          </w:r>
          <w:r w:rsidR="00874B74">
            <w:t>6</w:t>
          </w:r>
        </w:sdtContent>
      </w:sdt>
      <w:bookmarkEnd w:id="0"/>
      <w:bookmarkEnd w:id="1"/>
    </w:p>
    <w:p w14:paraId="76B2AE96" w14:textId="77777777" w:rsidR="004E6892" w:rsidRDefault="004E6892" w:rsidP="00F659AC">
      <w:pPr>
        <w:pStyle w:val="berschrift1"/>
        <w:numPr>
          <w:ilvl w:val="0"/>
          <w:numId w:val="0"/>
        </w:numPr>
        <w:ind w:left="567" w:hanging="567"/>
        <w:rPr>
          <w:color w:val="9B004B" w:themeColor="accent1"/>
        </w:rPr>
      </w:pPr>
      <w:r w:rsidRPr="004E6892">
        <w:rPr>
          <w:color w:val="9B004B" w:themeColor="accent1"/>
        </w:rPr>
        <w:t>“</w:t>
      </w:r>
      <w:proofErr w:type="spellStart"/>
      <w:r w:rsidR="00F659AC">
        <w:rPr>
          <w:color w:val="9B004B" w:themeColor="accent1"/>
        </w:rPr>
        <w:t>Female</w:t>
      </w:r>
      <w:proofErr w:type="spellEnd"/>
      <w:r w:rsidR="00F659AC">
        <w:rPr>
          <w:color w:val="9B004B" w:themeColor="accent1"/>
        </w:rPr>
        <w:t xml:space="preserve"> &amp; Work</w:t>
      </w:r>
      <w:r w:rsidRPr="004E6892">
        <w:rPr>
          <w:color w:val="9B004B" w:themeColor="accent1"/>
        </w:rPr>
        <w:t xml:space="preserve"> – </w:t>
      </w:r>
      <w:r w:rsidR="00F659AC">
        <w:rPr>
          <w:color w:val="9B004B" w:themeColor="accent1"/>
        </w:rPr>
        <w:t>Frauen sind super STARK“</w:t>
      </w:r>
    </w:p>
    <w:p w14:paraId="3FE0ABD3" w14:textId="77777777" w:rsidR="00106C48" w:rsidRDefault="0021559C" w:rsidP="00106C48">
      <w:r>
        <w:rPr>
          <w:noProof/>
        </w:rPr>
        <w:drawing>
          <wp:inline distT="0" distB="0" distL="0" distR="0" wp14:anchorId="0CDB27AB" wp14:editId="1B2E934B">
            <wp:extent cx="5747385" cy="2874010"/>
            <wp:effectExtent l="0" t="0" r="5715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47385" cy="287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C96E5" w14:textId="77777777" w:rsidR="00F659AC" w:rsidRPr="00F659AC" w:rsidRDefault="00F659AC" w:rsidP="00F659AC"/>
    <w:p w14:paraId="2EA58F7B" w14:textId="7C32425F" w:rsidR="004E6892" w:rsidRDefault="004E6892" w:rsidP="004E6892">
      <w:r>
        <w:t xml:space="preserve">          </w:t>
      </w:r>
      <w:r w:rsidRPr="004E6892">
        <w:rPr>
          <w:rFonts w:asciiTheme="majorHAnsi" w:hAnsiTheme="majorHAnsi" w:cstheme="majorHAnsi"/>
        </w:rPr>
        <w:t>Wann?</w:t>
      </w:r>
      <w:r w:rsidR="00833281">
        <w:rPr>
          <w:rFonts w:asciiTheme="majorHAnsi" w:hAnsiTheme="majorHAnsi" w:cstheme="majorHAnsi"/>
        </w:rPr>
        <w:t xml:space="preserve">   </w:t>
      </w:r>
      <w:r>
        <w:t xml:space="preserve"> 1</w:t>
      </w:r>
      <w:r w:rsidR="00874B74">
        <w:t>8</w:t>
      </w:r>
      <w:r>
        <w:t xml:space="preserve">. </w:t>
      </w:r>
      <w:r w:rsidR="00874B74">
        <w:t>Februar</w:t>
      </w:r>
      <w:r>
        <w:t xml:space="preserve"> 202</w:t>
      </w:r>
      <w:r w:rsidR="00874B74">
        <w:t>6</w:t>
      </w:r>
      <w:r>
        <w:t xml:space="preserve">, </w:t>
      </w:r>
      <w:r w:rsidR="00874B74">
        <w:t>9</w:t>
      </w:r>
      <w:r>
        <w:t>:00</w:t>
      </w:r>
      <w:r w:rsidR="007A2278">
        <w:t xml:space="preserve"> </w:t>
      </w:r>
      <w:r>
        <w:t>–</w:t>
      </w:r>
      <w:r w:rsidR="007A2278">
        <w:t xml:space="preserve"> </w:t>
      </w:r>
      <w:r>
        <w:t>14:00 Uhr</w:t>
      </w:r>
    </w:p>
    <w:p w14:paraId="207E35AE" w14:textId="77777777" w:rsidR="004E6892" w:rsidRDefault="004E6892" w:rsidP="004E6892">
      <w:r>
        <w:t xml:space="preserve">              </w:t>
      </w:r>
      <w:r w:rsidRPr="004E6892">
        <w:rPr>
          <w:rFonts w:asciiTheme="majorHAnsi" w:hAnsiTheme="majorHAnsi" w:cstheme="majorHAnsi"/>
        </w:rPr>
        <w:t>Wo?</w:t>
      </w:r>
      <w:r>
        <w:t xml:space="preserve">  </w:t>
      </w:r>
      <w:r w:rsidR="00833281">
        <w:t xml:space="preserve">  </w:t>
      </w:r>
      <w:r w:rsidR="00F659AC" w:rsidRPr="00F659AC">
        <w:t>UFA Fabrik Berlin</w:t>
      </w:r>
      <w:r>
        <w:t xml:space="preserve">, </w:t>
      </w:r>
      <w:r w:rsidR="00F659AC" w:rsidRPr="00F659AC">
        <w:t>Viktoriastr. 10-18, 12105 Berlin</w:t>
      </w:r>
    </w:p>
    <w:p w14:paraId="24DE1F71" w14:textId="77777777" w:rsidR="004E6892" w:rsidRDefault="004E6892" w:rsidP="004E6892">
      <w:r w:rsidRPr="004E6892">
        <w:rPr>
          <w:rFonts w:asciiTheme="majorHAnsi" w:hAnsiTheme="majorHAnsi" w:cstheme="majorHAnsi"/>
        </w:rPr>
        <w:t>Anmeldung?</w:t>
      </w:r>
      <w:r>
        <w:t xml:space="preserve"> </w:t>
      </w:r>
      <w:r w:rsidR="00833281">
        <w:t xml:space="preserve">  </w:t>
      </w:r>
      <w:r>
        <w:t xml:space="preserve"> </w:t>
      </w:r>
      <w:r w:rsidR="0014530B" w:rsidRPr="0014530B">
        <w:t>Ohne Anmeldung,</w:t>
      </w:r>
      <w:r w:rsidRPr="0014530B">
        <w:t xml:space="preserve"> einfach vorbeikommen.</w:t>
      </w:r>
    </w:p>
    <w:p w14:paraId="7868F39C" w14:textId="77777777" w:rsidR="00F659AC" w:rsidRDefault="00F659AC" w:rsidP="00F659AC"/>
    <w:p w14:paraId="5F98B4EF" w14:textId="3B9E6E20" w:rsidR="00874B74" w:rsidRDefault="00874B74" w:rsidP="00F659AC">
      <w:r w:rsidRPr="00874B74">
        <w:t xml:space="preserve">Du möchtest beruflich </w:t>
      </w:r>
      <w:r>
        <w:t>neu durchstarten</w:t>
      </w:r>
      <w:r w:rsidRPr="00874B74">
        <w:t xml:space="preserve">, </w:t>
      </w:r>
      <w:r>
        <w:t>d</w:t>
      </w:r>
      <w:r w:rsidRPr="00874B74">
        <w:t xml:space="preserve">ich weiterentwickeln oder </w:t>
      </w:r>
      <w:r>
        <w:t>d</w:t>
      </w:r>
      <w:r w:rsidRPr="00874B74">
        <w:t>einen Wiedereinstieg planen?</w:t>
      </w:r>
    </w:p>
    <w:p w14:paraId="30143277" w14:textId="4EBE202C" w:rsidR="001A3211" w:rsidRDefault="001A3211" w:rsidP="00F659AC">
      <w:r>
        <w:t xml:space="preserve">Dann laden wir </w:t>
      </w:r>
      <w:r w:rsidR="00874B74">
        <w:t>d</w:t>
      </w:r>
      <w:r>
        <w:t>ich herzlich zu unserer Messe „</w:t>
      </w:r>
      <w:proofErr w:type="spellStart"/>
      <w:r>
        <w:t>Female</w:t>
      </w:r>
      <w:proofErr w:type="spellEnd"/>
      <w:r>
        <w:t xml:space="preserve"> &amp; Work“ ein. Finde heraus</w:t>
      </w:r>
      <w:r w:rsidR="00261C37" w:rsidRPr="0014530B">
        <w:t>,</w:t>
      </w:r>
      <w:r>
        <w:t xml:space="preserve"> wie </w:t>
      </w:r>
      <w:r w:rsidR="00874B74">
        <w:t>d</w:t>
      </w:r>
      <w:r>
        <w:t xml:space="preserve">u </w:t>
      </w:r>
      <w:r w:rsidR="00874B74">
        <w:t>d</w:t>
      </w:r>
      <w:r>
        <w:t>eine Stärken gut einsetzt</w:t>
      </w:r>
      <w:r w:rsidR="0014530B">
        <w:t>.</w:t>
      </w:r>
      <w:r>
        <w:t xml:space="preserve"> </w:t>
      </w:r>
      <w:r w:rsidR="0014530B">
        <w:t>Von uns e</w:t>
      </w:r>
      <w:r>
        <w:t>rh</w:t>
      </w:r>
      <w:r w:rsidR="0014530B">
        <w:t xml:space="preserve">ältst </w:t>
      </w:r>
      <w:r w:rsidR="00874B74">
        <w:t>d</w:t>
      </w:r>
      <w:r w:rsidR="0014530B">
        <w:t xml:space="preserve">u </w:t>
      </w:r>
      <w:r>
        <w:t>die</w:t>
      </w:r>
      <w:r w:rsidRPr="001A3211">
        <w:t xml:space="preserve"> speziell auf Frauen zugeschnittene</w:t>
      </w:r>
      <w:r>
        <w:t xml:space="preserve"> Unterstützung, die </w:t>
      </w:r>
      <w:r w:rsidR="00874B74">
        <w:t>d</w:t>
      </w:r>
      <w:r>
        <w:t>u brauchst. Egal ob für eine Weiterbildung, das nächste Bewerbungsgespräch oder ganz neue Karrierewege.</w:t>
      </w:r>
    </w:p>
    <w:p w14:paraId="1451CF09" w14:textId="77777777" w:rsidR="00874B74" w:rsidRDefault="00874B74" w:rsidP="00F659AC"/>
    <w:p w14:paraId="47C1C3B1" w14:textId="4C790FAD" w:rsidR="00F659AC" w:rsidRPr="001A3211" w:rsidRDefault="00F659AC" w:rsidP="00F659AC">
      <w:pPr>
        <w:rPr>
          <w:rFonts w:asciiTheme="majorHAnsi" w:hAnsiTheme="majorHAnsi" w:cstheme="majorHAnsi"/>
        </w:rPr>
      </w:pPr>
      <w:r w:rsidRPr="001A3211">
        <w:rPr>
          <w:rFonts w:asciiTheme="majorHAnsi" w:hAnsiTheme="majorHAnsi" w:cstheme="majorHAnsi"/>
        </w:rPr>
        <w:t xml:space="preserve">Was erwartet </w:t>
      </w:r>
      <w:r w:rsidR="00BB0B93">
        <w:rPr>
          <w:rFonts w:asciiTheme="majorHAnsi" w:hAnsiTheme="majorHAnsi" w:cstheme="majorHAnsi"/>
        </w:rPr>
        <w:t>d</w:t>
      </w:r>
      <w:r w:rsidRPr="001A3211">
        <w:rPr>
          <w:rFonts w:asciiTheme="majorHAnsi" w:hAnsiTheme="majorHAnsi" w:cstheme="majorHAnsi"/>
        </w:rPr>
        <w:t>ich?</w:t>
      </w:r>
    </w:p>
    <w:p w14:paraId="6F7D3E7B" w14:textId="77777777" w:rsidR="00F659AC" w:rsidRPr="00544DED" w:rsidRDefault="00F659AC" w:rsidP="00F659AC">
      <w:pPr>
        <w:rPr>
          <w:rFonts w:cstheme="minorHAnsi"/>
        </w:rPr>
      </w:pPr>
      <w:r w:rsidRPr="00544DED">
        <w:rPr>
          <w:rFonts w:cstheme="minorHAnsi"/>
        </w:rPr>
        <w:t>Informationen – Beratung – Unterstützung – Jobvermittlung</w:t>
      </w:r>
      <w:r w:rsidR="00546301">
        <w:rPr>
          <w:rFonts w:cstheme="minorHAnsi"/>
        </w:rPr>
        <w:t xml:space="preserve"> - Ausbildungschancen</w:t>
      </w:r>
    </w:p>
    <w:p w14:paraId="32D2E514" w14:textId="77777777" w:rsidR="0021559C" w:rsidRDefault="00F659AC" w:rsidP="0021559C">
      <w:pPr>
        <w:pStyle w:val="AufzhlungBullet"/>
      </w:pPr>
      <w:r>
        <w:t xml:space="preserve">Berliner </w:t>
      </w:r>
      <w:r w:rsidRPr="00874B74">
        <w:rPr>
          <w:rFonts w:asciiTheme="majorHAnsi" w:hAnsiTheme="majorHAnsi" w:cstheme="majorHAnsi"/>
        </w:rPr>
        <w:t>Unternehmen</w:t>
      </w:r>
      <w:r>
        <w:t xml:space="preserve"> präsentieren</w:t>
      </w:r>
      <w:r w:rsidR="001A3211" w:rsidRPr="00544DED">
        <w:rPr>
          <w:rFonts w:asciiTheme="majorHAnsi" w:hAnsiTheme="majorHAnsi" w:cstheme="majorHAnsi"/>
        </w:rPr>
        <w:t xml:space="preserve"> </w:t>
      </w:r>
      <w:r w:rsidRPr="00544DED">
        <w:rPr>
          <w:rFonts w:asciiTheme="majorHAnsi" w:hAnsiTheme="majorHAnsi" w:cstheme="majorHAnsi"/>
        </w:rPr>
        <w:t>Jobangebote</w:t>
      </w:r>
      <w:r w:rsidR="0021559C">
        <w:t xml:space="preserve">, </w:t>
      </w:r>
      <w:r w:rsidRPr="00544DED">
        <w:rPr>
          <w:rFonts w:asciiTheme="majorHAnsi" w:hAnsiTheme="majorHAnsi" w:cstheme="majorHAnsi"/>
        </w:rPr>
        <w:t>Karrierechancen</w:t>
      </w:r>
      <w:r w:rsidR="0021559C">
        <w:rPr>
          <w:rFonts w:asciiTheme="majorHAnsi" w:hAnsiTheme="majorHAnsi" w:cstheme="majorHAnsi"/>
        </w:rPr>
        <w:t xml:space="preserve"> </w:t>
      </w:r>
      <w:r w:rsidR="0021559C" w:rsidRPr="0021559C">
        <w:rPr>
          <w:rFonts w:cstheme="minorHAnsi"/>
        </w:rPr>
        <w:t>und</w:t>
      </w:r>
      <w:r w:rsidR="0021559C">
        <w:rPr>
          <w:rFonts w:asciiTheme="majorHAnsi" w:hAnsiTheme="majorHAnsi" w:cstheme="majorHAnsi"/>
        </w:rPr>
        <w:t xml:space="preserve"> Ausbildungsmöglichkeiten</w:t>
      </w:r>
      <w:r>
        <w:t>.</w:t>
      </w:r>
    </w:p>
    <w:p w14:paraId="5FAAF56C" w14:textId="46CA12CC" w:rsidR="00F659AC" w:rsidRDefault="00F659AC" w:rsidP="001A3211">
      <w:pPr>
        <w:pStyle w:val="AufzhlungBullet"/>
      </w:pPr>
      <w:r w:rsidRPr="00544DED">
        <w:rPr>
          <w:rFonts w:asciiTheme="majorHAnsi" w:hAnsiTheme="majorHAnsi" w:cstheme="majorHAnsi"/>
        </w:rPr>
        <w:lastRenderedPageBreak/>
        <w:t>Netzwerkpartner*innen</w:t>
      </w:r>
      <w:r w:rsidR="00693A3E">
        <w:rPr>
          <w:rFonts w:asciiTheme="majorHAnsi" w:hAnsiTheme="majorHAnsi" w:cstheme="majorHAnsi"/>
        </w:rPr>
        <w:t xml:space="preserve"> </w:t>
      </w:r>
      <w:r w:rsidR="00693A3E" w:rsidRPr="00693A3E">
        <w:rPr>
          <w:rFonts w:cstheme="minorHAnsi"/>
        </w:rPr>
        <w:t>geben</w:t>
      </w:r>
      <w:r w:rsidR="00693A3E">
        <w:rPr>
          <w:rFonts w:asciiTheme="majorHAnsi" w:hAnsiTheme="majorHAnsi" w:cstheme="majorHAnsi"/>
        </w:rPr>
        <w:t xml:space="preserve"> </w:t>
      </w:r>
      <w:r w:rsidR="00693A3E" w:rsidRPr="00693A3E">
        <w:rPr>
          <w:rFonts w:asciiTheme="majorHAnsi" w:hAnsiTheme="majorHAnsi" w:cstheme="majorHAnsi"/>
        </w:rPr>
        <w:t xml:space="preserve">Tipps für </w:t>
      </w:r>
      <w:r w:rsidR="00901C06">
        <w:rPr>
          <w:rFonts w:asciiTheme="majorHAnsi" w:hAnsiTheme="majorHAnsi" w:cstheme="majorHAnsi"/>
        </w:rPr>
        <w:t>d</w:t>
      </w:r>
      <w:r w:rsidR="00693A3E" w:rsidRPr="00693A3E">
        <w:rPr>
          <w:rFonts w:asciiTheme="majorHAnsi" w:hAnsiTheme="majorHAnsi" w:cstheme="majorHAnsi"/>
        </w:rPr>
        <w:t>einen Berufsweg</w:t>
      </w:r>
      <w:r>
        <w:t xml:space="preserve"> </w:t>
      </w:r>
      <w:r w:rsidR="00693A3E">
        <w:t xml:space="preserve">und </w:t>
      </w:r>
      <w:r>
        <w:t xml:space="preserve">informieren zu </w:t>
      </w:r>
      <w:r w:rsidRPr="00544DED">
        <w:rPr>
          <w:rFonts w:asciiTheme="majorHAnsi" w:hAnsiTheme="majorHAnsi" w:cstheme="majorHAnsi"/>
        </w:rPr>
        <w:t>finanzieller Unterstützung</w:t>
      </w:r>
      <w:r>
        <w:t>.</w:t>
      </w:r>
    </w:p>
    <w:p w14:paraId="3C96232D" w14:textId="723C4B98" w:rsidR="00F659AC" w:rsidRDefault="00F659AC" w:rsidP="001A3211">
      <w:pPr>
        <w:pStyle w:val="AufzhlungBullet"/>
      </w:pPr>
      <w:r w:rsidRPr="00874B74">
        <w:rPr>
          <w:rFonts w:asciiTheme="majorHAnsi" w:hAnsiTheme="majorHAnsi" w:cstheme="majorHAnsi"/>
        </w:rPr>
        <w:t>Beratungsstellen</w:t>
      </w:r>
      <w:r>
        <w:t xml:space="preserve"> stehen </w:t>
      </w:r>
      <w:r w:rsidR="00874B74">
        <w:t>d</w:t>
      </w:r>
      <w:r>
        <w:t xml:space="preserve">ir für Fragen zur </w:t>
      </w:r>
      <w:r w:rsidRPr="00544DED">
        <w:rPr>
          <w:rFonts w:asciiTheme="majorHAnsi" w:hAnsiTheme="majorHAnsi" w:cstheme="majorHAnsi"/>
        </w:rPr>
        <w:t>beruflichen Orientierung</w:t>
      </w:r>
      <w:r>
        <w:t xml:space="preserve"> und </w:t>
      </w:r>
      <w:r w:rsidRPr="00544DED">
        <w:rPr>
          <w:rFonts w:asciiTheme="majorHAnsi" w:hAnsiTheme="majorHAnsi" w:cstheme="majorHAnsi"/>
        </w:rPr>
        <w:t>Weiterbildung</w:t>
      </w:r>
      <w:r>
        <w:t xml:space="preserve"> zur Seite.</w:t>
      </w:r>
    </w:p>
    <w:p w14:paraId="34819760" w14:textId="77FDEBDF" w:rsidR="00874B74" w:rsidRDefault="00874B74" w:rsidP="001A3211">
      <w:pPr>
        <w:pStyle w:val="AufzhlungBullet"/>
      </w:pPr>
      <w:r w:rsidRPr="00874B74">
        <w:rPr>
          <w:rFonts w:asciiTheme="majorHAnsi" w:hAnsiTheme="majorHAnsi" w:cstheme="majorHAnsi"/>
        </w:rPr>
        <w:t>Kurzvorträge</w:t>
      </w:r>
      <w:r>
        <w:t xml:space="preserve"> erklären dir, wie du dich optimal </w:t>
      </w:r>
      <w:r w:rsidRPr="00874B74">
        <w:rPr>
          <w:rFonts w:asciiTheme="majorHAnsi" w:hAnsiTheme="majorHAnsi" w:cstheme="majorHAnsi"/>
        </w:rPr>
        <w:t>bewerben</w:t>
      </w:r>
      <w:r>
        <w:t xml:space="preserve"> kannst und deine </w:t>
      </w:r>
      <w:r w:rsidRPr="00874B74">
        <w:rPr>
          <w:rFonts w:asciiTheme="majorHAnsi" w:hAnsiTheme="majorHAnsi" w:cstheme="majorHAnsi"/>
        </w:rPr>
        <w:t>beruflichen Stärken</w:t>
      </w:r>
      <w:r>
        <w:t xml:space="preserve"> einsetzt.</w:t>
      </w:r>
    </w:p>
    <w:p w14:paraId="5E640E2A" w14:textId="77777777" w:rsidR="00F659AC" w:rsidRDefault="00F659AC" w:rsidP="00F659AC"/>
    <w:p w14:paraId="3F8039E6" w14:textId="69C73430" w:rsidR="001A3211" w:rsidRDefault="00F659AC" w:rsidP="00F659AC">
      <w:r>
        <w:t xml:space="preserve">Vor Ort stehen </w:t>
      </w:r>
      <w:r w:rsidR="00874B74">
        <w:t>d</w:t>
      </w:r>
      <w:r>
        <w:t>ir</w:t>
      </w:r>
      <w:r w:rsidR="00874B74">
        <w:t xml:space="preserve"> </w:t>
      </w:r>
      <w:proofErr w:type="gramStart"/>
      <w:r w:rsidR="00874B74">
        <w:t>unsere Kolleg</w:t>
      </w:r>
      <w:proofErr w:type="gramEnd"/>
      <w:r w:rsidR="00874B74">
        <w:t>*innen</w:t>
      </w:r>
      <w:r>
        <w:t xml:space="preserve"> bei Fragen rund um </w:t>
      </w:r>
      <w:r w:rsidR="00874B74">
        <w:t xml:space="preserve">die Jobsuche, Weiterbildung, </w:t>
      </w:r>
      <w:r>
        <w:t>Chancengleichheit, Gleichstellung sowie die Vereinbarkeit von Familie und Beruf zur Seite.</w:t>
      </w:r>
    </w:p>
    <w:p w14:paraId="2A693EDD" w14:textId="77777777" w:rsidR="00874B74" w:rsidRDefault="00874B74" w:rsidP="00874B74"/>
    <w:p w14:paraId="6C803872" w14:textId="12B102DD" w:rsidR="00A71FCB" w:rsidRDefault="00874B74" w:rsidP="00874B74">
      <w:r>
        <w:t xml:space="preserve">Nutze </w:t>
      </w:r>
      <w:r w:rsidR="00901C06">
        <w:t>d</w:t>
      </w:r>
      <w:r>
        <w:t xml:space="preserve">eine Chance, denn </w:t>
      </w:r>
      <w:r w:rsidR="00F21864">
        <w:t>d</w:t>
      </w:r>
      <w:r>
        <w:t xml:space="preserve">u bist super STARK! Wir freuen uns auf </w:t>
      </w:r>
      <w:r w:rsidR="00BB0B93">
        <w:t>d</w:t>
      </w:r>
      <w:r>
        <w:t xml:space="preserve">ich. </w:t>
      </w:r>
    </w:p>
    <w:p w14:paraId="0E0264A1" w14:textId="77777777" w:rsidR="00A71FCB" w:rsidRPr="000C3605" w:rsidRDefault="00A71FCB" w:rsidP="004E6892"/>
    <w:sectPr w:rsidR="00A71FCB" w:rsidRPr="000C3605" w:rsidSect="00281B0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41" w:right="1418" w:bottom="1418" w:left="1418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FA0C" w14:textId="77777777" w:rsidR="004E6892" w:rsidRDefault="004E6892" w:rsidP="003D4AEA">
      <w:pPr>
        <w:spacing w:line="240" w:lineRule="auto"/>
      </w:pPr>
      <w:r>
        <w:separator/>
      </w:r>
    </w:p>
  </w:endnote>
  <w:endnote w:type="continuationSeparator" w:id="0">
    <w:p w14:paraId="238FB846" w14:textId="77777777" w:rsidR="004E6892" w:rsidRDefault="004E6892" w:rsidP="003D4A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35A2" w14:textId="075C1678" w:rsidR="00106C48" w:rsidRDefault="00874B74" w:rsidP="00106C48">
    <w:r>
      <w:rPr>
        <w:noProof/>
      </w:rPr>
      <w:drawing>
        <wp:anchor distT="0" distB="0" distL="114300" distR="114300" simplePos="0" relativeHeight="251663360" behindDoc="1" locked="0" layoutInCell="1" allowOverlap="1" wp14:anchorId="38F7B1DE" wp14:editId="410739A7">
          <wp:simplePos x="0" y="0"/>
          <wp:positionH relativeFrom="column">
            <wp:posOffset>3390265</wp:posOffset>
          </wp:positionH>
          <wp:positionV relativeFrom="paragraph">
            <wp:posOffset>257810</wp:posOffset>
          </wp:positionV>
          <wp:extent cx="1066165" cy="251460"/>
          <wp:effectExtent l="0" t="0" r="635" b="0"/>
          <wp:wrapNone/>
          <wp:docPr id="19" name="Grafik 1267340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40366" name="Grafik 1267340366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1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338A2D27" wp14:editId="07A035BA">
          <wp:simplePos x="0" y="0"/>
          <wp:positionH relativeFrom="column">
            <wp:posOffset>2276475</wp:posOffset>
          </wp:positionH>
          <wp:positionV relativeFrom="paragraph">
            <wp:posOffset>266700</wp:posOffset>
          </wp:positionV>
          <wp:extent cx="1060450" cy="251460"/>
          <wp:effectExtent l="0" t="0" r="6350" b="0"/>
          <wp:wrapNone/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Grafik 2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AF146C7" wp14:editId="7C347C61">
          <wp:simplePos x="0" y="0"/>
          <wp:positionH relativeFrom="column">
            <wp:posOffset>1151890</wp:posOffset>
          </wp:positionH>
          <wp:positionV relativeFrom="paragraph">
            <wp:posOffset>266700</wp:posOffset>
          </wp:positionV>
          <wp:extent cx="1064895" cy="251460"/>
          <wp:effectExtent l="0" t="0" r="1905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21BAF295" wp14:editId="3EA76A3A">
          <wp:simplePos x="0" y="0"/>
          <wp:positionH relativeFrom="column">
            <wp:posOffset>4521835</wp:posOffset>
          </wp:positionH>
          <wp:positionV relativeFrom="paragraph">
            <wp:posOffset>257810</wp:posOffset>
          </wp:positionV>
          <wp:extent cx="1091565" cy="251460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989"/>
                  <a:stretch/>
                </pic:blipFill>
                <pic:spPr bwMode="auto">
                  <a:xfrm>
                    <a:off x="0" y="0"/>
                    <a:ext cx="109156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423495672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ellenraster"/>
          <w:tblW w:w="5000" w:type="pct"/>
          <w:tblLayout w:type="fixed"/>
          <w:tblLook w:val="04A0" w:firstRow="1" w:lastRow="0" w:firstColumn="1" w:lastColumn="0" w:noHBand="0" w:noVBand="1"/>
        </w:tblPr>
        <w:tblGrid>
          <w:gridCol w:w="2749"/>
          <w:gridCol w:w="6321"/>
        </w:tblGrid>
        <w:tr w:rsidR="00106C48" w14:paraId="76A43FC4" w14:textId="77777777" w:rsidTr="00F55D5A">
          <w:tc>
            <w:tcPr>
              <w:tcW w:w="2749" w:type="dxa"/>
            </w:tcPr>
            <w:p w14:paraId="75837385" w14:textId="377BC603" w:rsidR="00106C48" w:rsidRPr="00281B06" w:rsidRDefault="00106C48" w:rsidP="00106C48">
              <w:pPr>
                <w:pStyle w:val="Fuzeile"/>
              </w:pPr>
              <w:r>
                <w:t xml:space="preserve"> </w:t>
              </w:r>
              <w:r w:rsidR="007A2278">
                <w:rPr>
                  <w:noProof/>
                </w:rPr>
                <w:drawing>
                  <wp:inline distT="0" distB="0" distL="0" distR="0" wp14:anchorId="5848AE0D" wp14:editId="774A1D3C">
                    <wp:extent cx="1065657" cy="252000"/>
                    <wp:effectExtent l="0" t="0" r="1270" b="0"/>
                    <wp:docPr id="11" name="Grafik 1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065657" cy="2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t xml:space="preserve">  </w:t>
              </w:r>
            </w:p>
          </w:tc>
          <w:tc>
            <w:tcPr>
              <w:tcW w:w="6321" w:type="dxa"/>
              <w:vAlign w:val="bottom"/>
            </w:tcPr>
            <w:p w14:paraId="4EF3B644" w14:textId="675B9DC7" w:rsidR="00106C48" w:rsidRDefault="00106C48" w:rsidP="00106C48">
              <w:pPr>
                <w:pStyle w:val="Fuzeile"/>
                <w:jc w:val="right"/>
              </w:pPr>
              <w:r>
                <w:t xml:space="preserve"> </w:t>
              </w:r>
            </w:p>
          </w:tc>
        </w:tr>
      </w:tbl>
      <w:p w14:paraId="162F4614" w14:textId="6E264213" w:rsidR="00106C48" w:rsidRDefault="007A2278" w:rsidP="00106C48">
        <w:pPr>
          <w:pStyle w:val="Fuzeil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CE71A" w14:textId="00B62950" w:rsidR="007A2278" w:rsidRDefault="007A2278">
    <w:pPr>
      <w:pStyle w:val="Fuzeil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9BF480A" wp14:editId="18622DFA">
          <wp:simplePos x="0" y="0"/>
          <wp:positionH relativeFrom="margin">
            <wp:posOffset>2341533</wp:posOffset>
          </wp:positionH>
          <wp:positionV relativeFrom="paragraph">
            <wp:posOffset>-245044</wp:posOffset>
          </wp:positionV>
          <wp:extent cx="1110529" cy="263335"/>
          <wp:effectExtent l="0" t="0" r="0" b="381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Grafi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4643" cy="264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4E29ADEF" wp14:editId="65957B01">
          <wp:simplePos x="0" y="0"/>
          <wp:positionH relativeFrom="margin">
            <wp:posOffset>1219678</wp:posOffset>
          </wp:positionH>
          <wp:positionV relativeFrom="paragraph">
            <wp:posOffset>-256919</wp:posOffset>
          </wp:positionV>
          <wp:extent cx="1049842" cy="24790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27" cy="249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12987A6C" wp14:editId="2528602D">
          <wp:simplePos x="0" y="0"/>
          <wp:positionH relativeFrom="margin">
            <wp:align>left</wp:align>
          </wp:positionH>
          <wp:positionV relativeFrom="paragraph">
            <wp:posOffset>-245630</wp:posOffset>
          </wp:positionV>
          <wp:extent cx="1065530" cy="251460"/>
          <wp:effectExtent l="0" t="0" r="1270" b="0"/>
          <wp:wrapThrough wrapText="bothSides">
            <wp:wrapPolygon edited="0">
              <wp:start x="2317" y="0"/>
              <wp:lineTo x="0" y="0"/>
              <wp:lineTo x="0" y="14727"/>
              <wp:lineTo x="386" y="19636"/>
              <wp:lineTo x="15833" y="19636"/>
              <wp:lineTo x="21240" y="11455"/>
              <wp:lineTo x="21240" y="0"/>
              <wp:lineTo x="2317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1E863DEC" wp14:editId="0D1DB243">
          <wp:simplePos x="0" y="0"/>
          <wp:positionH relativeFrom="column">
            <wp:posOffset>3517191</wp:posOffset>
          </wp:positionH>
          <wp:positionV relativeFrom="paragraph">
            <wp:posOffset>-245044</wp:posOffset>
          </wp:positionV>
          <wp:extent cx="1066165" cy="251460"/>
          <wp:effectExtent l="0" t="0" r="635" b="0"/>
          <wp:wrapNone/>
          <wp:docPr id="8" name="Grafik 1267340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40366" name="Grafik 1267340366" descr="Logo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08" cy="252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1F1BAFF0" wp14:editId="5278DC36">
          <wp:simplePos x="0" y="0"/>
          <wp:positionH relativeFrom="margin">
            <wp:align>right</wp:align>
          </wp:positionH>
          <wp:positionV relativeFrom="paragraph">
            <wp:posOffset>-260713</wp:posOffset>
          </wp:positionV>
          <wp:extent cx="1091565" cy="25146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989"/>
                  <a:stretch/>
                </pic:blipFill>
                <pic:spPr bwMode="auto">
                  <a:xfrm>
                    <a:off x="0" y="0"/>
                    <a:ext cx="1091565" cy="251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1BA9D" w14:textId="77777777" w:rsidR="004E6892" w:rsidRDefault="004E6892" w:rsidP="003D4AEA">
      <w:pPr>
        <w:spacing w:line="240" w:lineRule="auto"/>
      </w:pPr>
      <w:r>
        <w:separator/>
      </w:r>
    </w:p>
  </w:footnote>
  <w:footnote w:type="continuationSeparator" w:id="0">
    <w:p w14:paraId="74E24D0B" w14:textId="77777777" w:rsidR="004E6892" w:rsidRDefault="004E6892" w:rsidP="003D4A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81127" w14:textId="7B7ACB4A" w:rsidR="00A12B71" w:rsidRPr="00A12B71" w:rsidRDefault="007A2278" w:rsidP="00A12B71">
    <w:pPr>
      <w:pStyle w:val="Kopfzeile2"/>
    </w:pPr>
    <w:sdt>
      <w:sdtPr>
        <w:alias w:val="Titel"/>
        <w:tag w:val=""/>
        <w:id w:val="-1134566411"/>
        <w:placeholder>
          <w:docPart w:val="FC08E8AC8DE44953853891952B3D5BF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D02E4">
          <w:t>Service-Kundeninformation</w:t>
        </w:r>
      </w:sdtContent>
    </w:sdt>
    <w:r w:rsidR="00A12B71">
      <w:t xml:space="preserve">, </w:t>
    </w:r>
    <w:sdt>
      <w:sdtPr>
        <w:alias w:val="Veröffentlichungsdatum"/>
        <w:tag w:val=""/>
        <w:id w:val="-1863351856"/>
        <w:dataBinding w:prefixMappings="xmlns:ns0='http://schemas.microsoft.com/office/2006/coverPageProps' " w:xpath="/ns0:CoverPageProperties[1]/ns0:PublishDate[1]" w:storeItemID="{55AF091B-3C7A-41E3-B477-F2FDAA23CFDA}"/>
        <w:date w:fullDate="2026-02-18T00:00:00Z">
          <w:dateFormat w:val="dd.MM.yyyy"/>
          <w:lid w:val="de-DE"/>
          <w:storeMappedDataAs w:val="dateTime"/>
          <w:calendar w:val="gregorian"/>
        </w:date>
      </w:sdtPr>
      <w:sdtEndPr/>
      <w:sdtContent>
        <w:r w:rsidR="00874B74">
          <w:t>18.02.2026</w:t>
        </w:r>
      </w:sdtContent>
    </w:sdt>
  </w:p>
  <w:p w14:paraId="0606C636" w14:textId="77777777" w:rsidR="00D61C83" w:rsidRDefault="00F258E7" w:rsidP="00CF361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79A0D12" wp14:editId="3BF42EFA">
              <wp:simplePos x="0" y="0"/>
              <wp:positionH relativeFrom="page">
                <wp:align>center</wp:align>
              </wp:positionH>
              <wp:positionV relativeFrom="page">
                <wp:posOffset>288290</wp:posOffset>
              </wp:positionV>
              <wp:extent cx="7023600" cy="363600"/>
              <wp:effectExtent l="19050" t="19050" r="6350" b="0"/>
              <wp:wrapNone/>
              <wp:docPr id="1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023600" cy="363600"/>
                      </a:xfrm>
                      <a:custGeom>
                        <a:avLst/>
                        <a:gdLst>
                          <a:gd name="connsiteX0" fmla="*/ -111 w 5759450"/>
                          <a:gd name="connsiteY0" fmla="*/ -251 h 296545"/>
                          <a:gd name="connsiteX1" fmla="*/ 156370 w 5759450"/>
                          <a:gd name="connsiteY1" fmla="*/ -251 h 296545"/>
                          <a:gd name="connsiteX2" fmla="*/ 2527453 w 5759450"/>
                          <a:gd name="connsiteY2" fmla="*/ -251 h 296545"/>
                          <a:gd name="connsiteX3" fmla="*/ 5759339 w 5759450"/>
                          <a:gd name="connsiteY3" fmla="*/ -251 h 296545"/>
                          <a:gd name="connsiteX4" fmla="*/ 5759339 w 5759450"/>
                          <a:gd name="connsiteY4" fmla="*/ 296294 h 296545"/>
                          <a:gd name="connsiteX5" fmla="*/ 2527453 w 5759450"/>
                          <a:gd name="connsiteY5" fmla="*/ 296294 h 296545"/>
                          <a:gd name="connsiteX6" fmla="*/ 156370 w 5759450"/>
                          <a:gd name="connsiteY6" fmla="*/ 296294 h 296545"/>
                          <a:gd name="connsiteX7" fmla="*/ -111 w 5759450"/>
                          <a:gd name="connsiteY7" fmla="*/ 296294 h 296545"/>
                          <a:gd name="connsiteX8" fmla="*/ 137858 w 5759450"/>
                          <a:gd name="connsiteY8" fmla="*/ 143175 h 2965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759450" h="296545">
                            <a:moveTo>
                              <a:pt x="-111" y="-251"/>
                            </a:moveTo>
                            <a:lnTo>
                              <a:pt x="156370" y="-251"/>
                            </a:lnTo>
                            <a:lnTo>
                              <a:pt x="2527453" y="-251"/>
                            </a:lnTo>
                            <a:lnTo>
                              <a:pt x="5759339" y="-251"/>
                            </a:lnTo>
                            <a:lnTo>
                              <a:pt x="5759339" y="296294"/>
                            </a:lnTo>
                            <a:lnTo>
                              <a:pt x="2527453" y="296294"/>
                            </a:lnTo>
                            <a:lnTo>
                              <a:pt x="156370" y="296294"/>
                            </a:lnTo>
                            <a:lnTo>
                              <a:pt x="-111" y="296294"/>
                            </a:lnTo>
                            <a:lnTo>
                              <a:pt x="137858" y="143175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 w="7796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9BEBD5" id="Grafik 1" o:spid="_x0000_s1026" style="position:absolute;margin-left:0;margin-top:22.7pt;width:553.05pt;height:28.6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middle" coordsize="5759450,296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" path="m-111,-251r156481,l2527453,-251r3231886,l5759339,296294r-3231886,l156370,296294r-156481,l137858,143175,-111,-251xe" fillcolor="#9b004b [3204]" stroked="f" strokeweight=".21656mm">
              <v:stroke joinstyle="miter"/>
              <v:path arrowok="t" o:connecttype="custom" o:connectlocs="-135,-308;190692,-308;3082207,-308;7023465,-308;7023465,363292;3082207,363292;190692,363292;-135,363292;168117,175550" o:connectangles="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BD2C" w14:textId="77777777" w:rsidR="003D4AEA" w:rsidRPr="00CF361C" w:rsidRDefault="00CF361C" w:rsidP="00CF361C">
    <w:pPr>
      <w:pStyle w:val="Kopfzeile"/>
    </w:pPr>
    <w:r>
      <w:rPr>
        <w:noProof/>
      </w:rPr>
      <mc:AlternateContent>
        <mc:Choice Requires="wpg">
          <w:drawing>
            <wp:inline distT="0" distB="0" distL="0" distR="0" wp14:anchorId="1555CEAD" wp14:editId="17E67E32">
              <wp:extent cx="7020000" cy="1800000"/>
              <wp:effectExtent l="0" t="0" r="9525" b="0"/>
              <wp:docPr id="167664795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020000" cy="1800000"/>
                        <a:chOff x="0" y="0"/>
                        <a:chExt cx="7020000" cy="1800000"/>
                      </a:xfrm>
                    </wpg:grpSpPr>
                    <wps:wsp>
                      <wps:cNvPr id="868634559" name="Rechteck 1" descr="Title Page Header Graphics"/>
                      <wps:cNvSpPr/>
                      <wps:spPr>
                        <a:xfrm>
                          <a:off x="0" y="0"/>
                          <a:ext cx="7020000" cy="180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2421705" name="Flussdiagramm: Verbinder zu einer anderen Seite 2" descr="Down Arrow"/>
                      <wps:cNvSpPr/>
                      <wps:spPr>
                        <a:xfrm>
                          <a:off x="495727" y="0"/>
                          <a:ext cx="359410" cy="50419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8000 h 10000"/>
                            <a:gd name="connsiteX3" fmla="*/ 5000 w 10000"/>
                            <a:gd name="connsiteY3" fmla="*/ 10000 h 10000"/>
                            <a:gd name="connsiteX4" fmla="*/ 0 w 10000"/>
                            <a:gd name="connsiteY4" fmla="*/ 8000 h 10000"/>
                            <a:gd name="connsiteX5" fmla="*/ 0 w 10000"/>
                            <a:gd name="connsiteY5" fmla="*/ 0 h 10000"/>
                            <a:gd name="connsiteX0" fmla="*/ 0 w 10000"/>
                            <a:gd name="connsiteY0" fmla="*/ 0 h 12189"/>
                            <a:gd name="connsiteX1" fmla="*/ 10000 w 10000"/>
                            <a:gd name="connsiteY1" fmla="*/ 0 h 12189"/>
                            <a:gd name="connsiteX2" fmla="*/ 10000 w 10000"/>
                            <a:gd name="connsiteY2" fmla="*/ 8000 h 12189"/>
                            <a:gd name="connsiteX3" fmla="*/ 5000 w 10000"/>
                            <a:gd name="connsiteY3" fmla="*/ 12189 h 12189"/>
                            <a:gd name="connsiteX4" fmla="*/ 0 w 10000"/>
                            <a:gd name="connsiteY4" fmla="*/ 8000 h 12189"/>
                            <a:gd name="connsiteX5" fmla="*/ 0 w 10000"/>
                            <a:gd name="connsiteY5" fmla="*/ 0 h 121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0000" h="12189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8000"/>
                              </a:lnTo>
                              <a:lnTo>
                                <a:pt x="5000" y="12189"/>
                              </a:lnTo>
                              <a:lnTo>
                                <a:pt x="0" y="8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3099908" name="Rechteck 3"/>
                      <wps:cNvSpPr/>
                      <wps:spPr>
                        <a:xfrm>
                          <a:off x="4095750" y="1057275"/>
                          <a:ext cx="2919095" cy="359410"/>
                        </a:xfrm>
                        <a:custGeom>
                          <a:avLst/>
                          <a:gdLst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0 w 2922905"/>
                            <a:gd name="connsiteY4" fmla="*/ 0 h 359410"/>
                            <a:gd name="connsiteX0" fmla="*/ 13 w 2922918"/>
                            <a:gd name="connsiteY0" fmla="*/ 0 h 359410"/>
                            <a:gd name="connsiteX1" fmla="*/ 2922918 w 2922918"/>
                            <a:gd name="connsiteY1" fmla="*/ 0 h 359410"/>
                            <a:gd name="connsiteX2" fmla="*/ 2922918 w 2922918"/>
                            <a:gd name="connsiteY2" fmla="*/ 359410 h 359410"/>
                            <a:gd name="connsiteX3" fmla="*/ 13 w 2922918"/>
                            <a:gd name="connsiteY3" fmla="*/ 359410 h 359410"/>
                            <a:gd name="connsiteX4" fmla="*/ 138126 w 2922918"/>
                            <a:gd name="connsiteY4" fmla="*/ 166687 h 359410"/>
                            <a:gd name="connsiteX5" fmla="*/ 13 w 2922918"/>
                            <a:gd name="connsiteY5" fmla="*/ 0 h 359410"/>
                            <a:gd name="connsiteX0" fmla="*/ 26 w 2922931"/>
                            <a:gd name="connsiteY0" fmla="*/ 0 h 359410"/>
                            <a:gd name="connsiteX1" fmla="*/ 2922931 w 2922931"/>
                            <a:gd name="connsiteY1" fmla="*/ 0 h 359410"/>
                            <a:gd name="connsiteX2" fmla="*/ 2922931 w 2922931"/>
                            <a:gd name="connsiteY2" fmla="*/ 359410 h 359410"/>
                            <a:gd name="connsiteX3" fmla="*/ 26 w 2922931"/>
                            <a:gd name="connsiteY3" fmla="*/ 359410 h 359410"/>
                            <a:gd name="connsiteX4" fmla="*/ 138139 w 2922931"/>
                            <a:gd name="connsiteY4" fmla="*/ 166687 h 359410"/>
                            <a:gd name="connsiteX5" fmla="*/ 26 w 2922931"/>
                            <a:gd name="connsiteY5" fmla="*/ 0 h 359410"/>
                            <a:gd name="connsiteX0" fmla="*/ 21 w 2922926"/>
                            <a:gd name="connsiteY0" fmla="*/ 0 h 359410"/>
                            <a:gd name="connsiteX1" fmla="*/ 2922926 w 2922926"/>
                            <a:gd name="connsiteY1" fmla="*/ 0 h 359410"/>
                            <a:gd name="connsiteX2" fmla="*/ 2922926 w 2922926"/>
                            <a:gd name="connsiteY2" fmla="*/ 359410 h 359410"/>
                            <a:gd name="connsiteX3" fmla="*/ 21 w 2922926"/>
                            <a:gd name="connsiteY3" fmla="*/ 359410 h 359410"/>
                            <a:gd name="connsiteX4" fmla="*/ 157184 w 2922926"/>
                            <a:gd name="connsiteY4" fmla="*/ 166687 h 359410"/>
                            <a:gd name="connsiteX5" fmla="*/ 21 w 2922926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57163 w 2922905"/>
                            <a:gd name="connsiteY4" fmla="*/ 166687 h 359410"/>
                            <a:gd name="connsiteX5" fmla="*/ 0 w 2922905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57163 w 2922905"/>
                            <a:gd name="connsiteY4" fmla="*/ 166687 h 359410"/>
                            <a:gd name="connsiteX5" fmla="*/ 0 w 2922905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71456 w 2922905"/>
                            <a:gd name="connsiteY4" fmla="*/ 171450 h 359410"/>
                            <a:gd name="connsiteX5" fmla="*/ 0 w 2922905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71456 w 2922905"/>
                            <a:gd name="connsiteY4" fmla="*/ 171450 h 359410"/>
                            <a:gd name="connsiteX5" fmla="*/ 0 w 2922905"/>
                            <a:gd name="connsiteY5" fmla="*/ 0 h 359410"/>
                            <a:gd name="connsiteX0" fmla="*/ 160795 w 3083700"/>
                            <a:gd name="connsiteY0" fmla="*/ 0 h 359410"/>
                            <a:gd name="connsiteX1" fmla="*/ 3083700 w 3083700"/>
                            <a:gd name="connsiteY1" fmla="*/ 0 h 359410"/>
                            <a:gd name="connsiteX2" fmla="*/ 3083700 w 3083700"/>
                            <a:gd name="connsiteY2" fmla="*/ 359410 h 359410"/>
                            <a:gd name="connsiteX3" fmla="*/ 160795 w 3083700"/>
                            <a:gd name="connsiteY3" fmla="*/ 359410 h 359410"/>
                            <a:gd name="connsiteX4" fmla="*/ 332251 w 3083700"/>
                            <a:gd name="connsiteY4" fmla="*/ 171450 h 359410"/>
                            <a:gd name="connsiteX5" fmla="*/ 160795 w 3083700"/>
                            <a:gd name="connsiteY5" fmla="*/ 0 h 359410"/>
                            <a:gd name="connsiteX0" fmla="*/ 181577 w 3104482"/>
                            <a:gd name="connsiteY0" fmla="*/ 0 h 359410"/>
                            <a:gd name="connsiteX1" fmla="*/ 3104482 w 3104482"/>
                            <a:gd name="connsiteY1" fmla="*/ 0 h 359410"/>
                            <a:gd name="connsiteX2" fmla="*/ 3104482 w 3104482"/>
                            <a:gd name="connsiteY2" fmla="*/ 359410 h 359410"/>
                            <a:gd name="connsiteX3" fmla="*/ 181577 w 3104482"/>
                            <a:gd name="connsiteY3" fmla="*/ 359410 h 359410"/>
                            <a:gd name="connsiteX4" fmla="*/ 353033 w 3104482"/>
                            <a:gd name="connsiteY4" fmla="*/ 171450 h 359410"/>
                            <a:gd name="connsiteX5" fmla="*/ 181577 w 3104482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71456 w 2922905"/>
                            <a:gd name="connsiteY4" fmla="*/ 171450 h 359410"/>
                            <a:gd name="connsiteX5" fmla="*/ 0 w 2922905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52382 w 2922905"/>
                            <a:gd name="connsiteY4" fmla="*/ 171450 h 359410"/>
                            <a:gd name="connsiteX5" fmla="*/ 0 w 2922905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22905" h="359410">
                              <a:moveTo>
                                <a:pt x="0" y="0"/>
                              </a:moveTo>
                              <a:lnTo>
                                <a:pt x="2922905" y="0"/>
                              </a:lnTo>
                              <a:lnTo>
                                <a:pt x="2922905" y="359410"/>
                              </a:lnTo>
                              <a:lnTo>
                                <a:pt x="0" y="359410"/>
                              </a:lnTo>
                              <a:lnTo>
                                <a:pt x="152382" y="171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43A7B2" w14:textId="77777777" w:rsidR="00CF361C" w:rsidRPr="001C7A28" w:rsidRDefault="00CF361C" w:rsidP="00CF361C">
                            <w:pPr>
                              <w:jc w:val="right"/>
                              <w:rPr>
                                <w:caps/>
                                <w:color w:val="9B004B" w:themeColor="accent1"/>
                                <w:sz w:val="28"/>
                              </w:rPr>
                            </w:pPr>
                            <w:r w:rsidRPr="001C7A28">
                              <w:rPr>
                                <w:caps/>
                                <w:color w:val="9B004B" w:themeColor="accent1"/>
                                <w:sz w:val="28"/>
                              </w:rPr>
                              <w:t>Bericht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180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3490594" name="Rechteck 3"/>
                      <wps:cNvSpPr/>
                      <wps:spPr>
                        <a:xfrm>
                          <a:off x="4095750" y="1057275"/>
                          <a:ext cx="2923200" cy="360000"/>
                        </a:xfrm>
                        <a:custGeom>
                          <a:avLst/>
                          <a:gdLst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0 w 2922905"/>
                            <a:gd name="connsiteY4" fmla="*/ 0 h 359410"/>
                            <a:gd name="connsiteX0" fmla="*/ 13 w 2922918"/>
                            <a:gd name="connsiteY0" fmla="*/ 0 h 359410"/>
                            <a:gd name="connsiteX1" fmla="*/ 2922918 w 2922918"/>
                            <a:gd name="connsiteY1" fmla="*/ 0 h 359410"/>
                            <a:gd name="connsiteX2" fmla="*/ 2922918 w 2922918"/>
                            <a:gd name="connsiteY2" fmla="*/ 359410 h 359410"/>
                            <a:gd name="connsiteX3" fmla="*/ 13 w 2922918"/>
                            <a:gd name="connsiteY3" fmla="*/ 359410 h 359410"/>
                            <a:gd name="connsiteX4" fmla="*/ 138126 w 2922918"/>
                            <a:gd name="connsiteY4" fmla="*/ 166687 h 359410"/>
                            <a:gd name="connsiteX5" fmla="*/ 13 w 2922918"/>
                            <a:gd name="connsiteY5" fmla="*/ 0 h 359410"/>
                            <a:gd name="connsiteX0" fmla="*/ 26 w 2922931"/>
                            <a:gd name="connsiteY0" fmla="*/ 0 h 359410"/>
                            <a:gd name="connsiteX1" fmla="*/ 2922931 w 2922931"/>
                            <a:gd name="connsiteY1" fmla="*/ 0 h 359410"/>
                            <a:gd name="connsiteX2" fmla="*/ 2922931 w 2922931"/>
                            <a:gd name="connsiteY2" fmla="*/ 359410 h 359410"/>
                            <a:gd name="connsiteX3" fmla="*/ 26 w 2922931"/>
                            <a:gd name="connsiteY3" fmla="*/ 359410 h 359410"/>
                            <a:gd name="connsiteX4" fmla="*/ 138139 w 2922931"/>
                            <a:gd name="connsiteY4" fmla="*/ 166687 h 359410"/>
                            <a:gd name="connsiteX5" fmla="*/ 26 w 2922931"/>
                            <a:gd name="connsiteY5" fmla="*/ 0 h 359410"/>
                            <a:gd name="connsiteX0" fmla="*/ 21 w 2922926"/>
                            <a:gd name="connsiteY0" fmla="*/ 0 h 359410"/>
                            <a:gd name="connsiteX1" fmla="*/ 2922926 w 2922926"/>
                            <a:gd name="connsiteY1" fmla="*/ 0 h 359410"/>
                            <a:gd name="connsiteX2" fmla="*/ 2922926 w 2922926"/>
                            <a:gd name="connsiteY2" fmla="*/ 359410 h 359410"/>
                            <a:gd name="connsiteX3" fmla="*/ 21 w 2922926"/>
                            <a:gd name="connsiteY3" fmla="*/ 359410 h 359410"/>
                            <a:gd name="connsiteX4" fmla="*/ 157184 w 2922926"/>
                            <a:gd name="connsiteY4" fmla="*/ 166687 h 359410"/>
                            <a:gd name="connsiteX5" fmla="*/ 21 w 2922926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57163 w 2922905"/>
                            <a:gd name="connsiteY4" fmla="*/ 166687 h 359410"/>
                            <a:gd name="connsiteX5" fmla="*/ 0 w 2922905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57163 w 2922905"/>
                            <a:gd name="connsiteY4" fmla="*/ 166687 h 359410"/>
                            <a:gd name="connsiteX5" fmla="*/ 0 w 2922905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71456 w 2922905"/>
                            <a:gd name="connsiteY4" fmla="*/ 171450 h 359410"/>
                            <a:gd name="connsiteX5" fmla="*/ 0 w 2922905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71456 w 2922905"/>
                            <a:gd name="connsiteY4" fmla="*/ 171450 h 359410"/>
                            <a:gd name="connsiteX5" fmla="*/ 0 w 2922905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71456 w 2922905"/>
                            <a:gd name="connsiteY4" fmla="*/ 171450 h 359410"/>
                            <a:gd name="connsiteX5" fmla="*/ 0 w 2922905"/>
                            <a:gd name="connsiteY5" fmla="*/ 0 h 359410"/>
                            <a:gd name="connsiteX0" fmla="*/ 160795 w 3083700"/>
                            <a:gd name="connsiteY0" fmla="*/ 0 h 359410"/>
                            <a:gd name="connsiteX1" fmla="*/ 3083700 w 3083700"/>
                            <a:gd name="connsiteY1" fmla="*/ 0 h 359410"/>
                            <a:gd name="connsiteX2" fmla="*/ 3083700 w 3083700"/>
                            <a:gd name="connsiteY2" fmla="*/ 359410 h 359410"/>
                            <a:gd name="connsiteX3" fmla="*/ 160795 w 3083700"/>
                            <a:gd name="connsiteY3" fmla="*/ 359410 h 359410"/>
                            <a:gd name="connsiteX4" fmla="*/ 332251 w 3083700"/>
                            <a:gd name="connsiteY4" fmla="*/ 171450 h 359410"/>
                            <a:gd name="connsiteX5" fmla="*/ 160795 w 3083700"/>
                            <a:gd name="connsiteY5" fmla="*/ 0 h 359410"/>
                            <a:gd name="connsiteX0" fmla="*/ 181577 w 3104482"/>
                            <a:gd name="connsiteY0" fmla="*/ 0 h 359410"/>
                            <a:gd name="connsiteX1" fmla="*/ 3104482 w 3104482"/>
                            <a:gd name="connsiteY1" fmla="*/ 0 h 359410"/>
                            <a:gd name="connsiteX2" fmla="*/ 3104482 w 3104482"/>
                            <a:gd name="connsiteY2" fmla="*/ 359410 h 359410"/>
                            <a:gd name="connsiteX3" fmla="*/ 181577 w 3104482"/>
                            <a:gd name="connsiteY3" fmla="*/ 359410 h 359410"/>
                            <a:gd name="connsiteX4" fmla="*/ 353033 w 3104482"/>
                            <a:gd name="connsiteY4" fmla="*/ 171450 h 359410"/>
                            <a:gd name="connsiteX5" fmla="*/ 181577 w 3104482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71456 w 2922905"/>
                            <a:gd name="connsiteY4" fmla="*/ 171450 h 359410"/>
                            <a:gd name="connsiteX5" fmla="*/ 0 w 2922905"/>
                            <a:gd name="connsiteY5" fmla="*/ 0 h 359410"/>
                            <a:gd name="connsiteX0" fmla="*/ 0 w 2922905"/>
                            <a:gd name="connsiteY0" fmla="*/ 0 h 359410"/>
                            <a:gd name="connsiteX1" fmla="*/ 2922905 w 2922905"/>
                            <a:gd name="connsiteY1" fmla="*/ 0 h 359410"/>
                            <a:gd name="connsiteX2" fmla="*/ 2922905 w 2922905"/>
                            <a:gd name="connsiteY2" fmla="*/ 359410 h 359410"/>
                            <a:gd name="connsiteX3" fmla="*/ 0 w 2922905"/>
                            <a:gd name="connsiteY3" fmla="*/ 359410 h 359410"/>
                            <a:gd name="connsiteX4" fmla="*/ 159547 w 2922905"/>
                            <a:gd name="connsiteY4" fmla="*/ 173832 h 359410"/>
                            <a:gd name="connsiteX5" fmla="*/ 0 w 2922905"/>
                            <a:gd name="connsiteY5" fmla="*/ 0 h 359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922905" h="359410">
                              <a:moveTo>
                                <a:pt x="0" y="0"/>
                              </a:moveTo>
                              <a:lnTo>
                                <a:pt x="2922905" y="0"/>
                              </a:lnTo>
                              <a:lnTo>
                                <a:pt x="2922905" y="359410"/>
                              </a:lnTo>
                              <a:lnTo>
                                <a:pt x="0" y="359410"/>
                              </a:lnTo>
                              <a:lnTo>
                                <a:pt x="159547" y="1738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D00"/>
                        </a:solidFill>
                        <a:ln w="127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2B143" w14:textId="77777777" w:rsidR="00CF361C" w:rsidRPr="0038132B" w:rsidRDefault="00CF361C" w:rsidP="00CF361C">
                            <w:pPr>
                              <w:jc w:val="right"/>
                              <w:rPr>
                                <w:b/>
                                <w:bCs/>
                                <w:caps/>
                                <w:color w:val="9B004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180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555CEAD" id="Group 1" o:spid="_x0000_s1026" alt="&quot;&quot;" style="width:552.75pt;height:141.75pt;mso-position-horizontal-relative:char;mso-position-vertical-relative:line" coordsize="70200,1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">
              <o:lock v:ext="edit" aspectratio="t"/>
              <v:rect id="Rechteck 1" o:spid="_x0000_s1027" alt="Title Page Header Graphics" style="position:absolute;width:70200;height:1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" fillcolor="#9b004b [3204]" stroked="f" strokeweight="1.5pt"/>
              <v:shape id="Flussdiagramm: Verbinder zu einer anderen Seite 2" o:spid="_x0000_s1028" alt="Down Arrow" style="position:absolute;left:4957;width:3594;height:5041;visibility:visible;mso-wrap-style:square;v-text-anchor:middle" coordsize="10000,1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" path="m,l10000,r,8000l5000,12189,,8000,,xe" fillcolor="#ffed00" stroked="f" strokeweight=".1pt">
                <v:stroke joinstyle="miter"/>
                <v:path arrowok="t" o:connecttype="custom" o:connectlocs="0,0;359410,0;359410,330915;179705,504190;0,330915;0,0" o:connectangles="0,0,0,0,0,0"/>
              </v:shape>
              <v:shape id="Rechteck 3" o:spid="_x0000_s1029" style="position:absolute;left:40957;top:10572;width:29191;height:3594;visibility:visible;mso-wrap-style:square;v-text-anchor:middle" coordsize="2922905,3594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" adj="-11796480,,5400" path="m,l2922905,r,359410l,359410,152382,171450,,xe" filled="f" stroked="f" strokeweight=".1pt">
                <v:stroke joinstyle="miter"/>
                <v:formulas/>
                <v:path arrowok="t" o:connecttype="custom" o:connectlocs="0,0;2919095,0;2919095,359410;0,359410;152183,171450;0,0" o:connectangles="0,0,0,0,0,0" textboxrect="0,0,2922905,359410"/>
                <v:textbox inset=",0,5mm,1mm">
                  <w:txbxContent>
                    <w:p w14:paraId="6743A7B2" w14:textId="77777777" w:rsidR="00CF361C" w:rsidRPr="001C7A28" w:rsidRDefault="00CF361C" w:rsidP="00CF361C">
                      <w:pPr>
                        <w:jc w:val="right"/>
                        <w:rPr>
                          <w:caps/>
                          <w:color w:val="9B004B" w:themeColor="accent1"/>
                          <w:sz w:val="28"/>
                        </w:rPr>
                      </w:pPr>
                      <w:r w:rsidRPr="001C7A28">
                        <w:rPr>
                          <w:caps/>
                          <w:color w:val="9B004B" w:themeColor="accent1"/>
                          <w:sz w:val="28"/>
                        </w:rPr>
                        <w:t>Bericht</w:t>
                      </w:r>
                    </w:p>
                  </w:txbxContent>
                </v:textbox>
              </v:shape>
              <v:shape id="Rechteck 3" o:spid="_x0000_s1030" style="position:absolute;left:40957;top:10572;width:29232;height:3600;visibility:visible;mso-wrap-style:square;v-text-anchor:middle" coordsize="2922905,3594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" adj="-11796480,,5400" path="m,l2922905,r,359410l,359410,159547,173832,,xe" fillcolor="#ffed00" stroked="f" strokeweight=".1pt">
                <v:stroke joinstyle="miter"/>
                <v:formulas/>
                <v:path arrowok="t" o:connecttype="custom" o:connectlocs="0,0;2923200,0;2923200,360000;0,360000;159563,174117;0,0" o:connectangles="0,0,0,0,0,0" textboxrect="0,0,2922905,359410"/>
                <v:textbox inset=",0,5mm,1mm">
                  <w:txbxContent>
                    <w:p w14:paraId="78C2B143" w14:textId="77777777" w:rsidR="00CF361C" w:rsidRPr="0038132B" w:rsidRDefault="00CF361C" w:rsidP="00CF361C">
                      <w:pPr>
                        <w:jc w:val="right"/>
                        <w:rPr>
                          <w:b/>
                          <w:bCs/>
                          <w:caps/>
                          <w:color w:val="9B004B"/>
                          <w:sz w:val="28"/>
                        </w:rPr>
                      </w:pP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025C"/>
    <w:multiLevelType w:val="multilevel"/>
    <w:tmpl w:val="BA02607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97776D"/>
    <w:multiLevelType w:val="hybridMultilevel"/>
    <w:tmpl w:val="30128098"/>
    <w:lvl w:ilvl="0" w:tplc="E60A9B58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  <w:color w:val="E6007E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" w15:restartNumberingAfterBreak="0">
    <w:nsid w:val="1D8406CC"/>
    <w:multiLevelType w:val="multilevel"/>
    <w:tmpl w:val="2D4408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3142E6"/>
    <w:multiLevelType w:val="hybridMultilevel"/>
    <w:tmpl w:val="242E5B3A"/>
    <w:lvl w:ilvl="0" w:tplc="2F8EA18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57F24"/>
    <w:multiLevelType w:val="hybridMultilevel"/>
    <w:tmpl w:val="7292BE8C"/>
    <w:lvl w:ilvl="0" w:tplc="DC6EF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809C0"/>
    <w:multiLevelType w:val="multilevel"/>
    <w:tmpl w:val="55CCF210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634751"/>
    <w:multiLevelType w:val="multilevel"/>
    <w:tmpl w:val="CF5E01C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290127"/>
    <w:multiLevelType w:val="multilevel"/>
    <w:tmpl w:val="CF5E01C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ED7EC7"/>
    <w:multiLevelType w:val="multilevel"/>
    <w:tmpl w:val="2FBED12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1D6FBD"/>
    <w:multiLevelType w:val="multilevel"/>
    <w:tmpl w:val="FC48DF62"/>
    <w:lvl w:ilvl="0">
      <w:start w:val="1"/>
      <w:numFmt w:val="decimal"/>
      <w:pStyle w:val="AufzhlungZiffern"/>
      <w:lvlText w:val="%1."/>
      <w:lvlJc w:val="left"/>
      <w:pPr>
        <w:ind w:left="79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7"/>
        </w:tabs>
        <w:ind w:left="1361" w:hanging="28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64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4CA5A58"/>
    <w:multiLevelType w:val="hybridMultilevel"/>
    <w:tmpl w:val="95345996"/>
    <w:lvl w:ilvl="0" w:tplc="90301F7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00972"/>
    <w:multiLevelType w:val="multilevel"/>
    <w:tmpl w:val="742E89B4"/>
    <w:lvl w:ilvl="0">
      <w:start w:val="1"/>
      <w:numFmt w:val="bullet"/>
      <w:pStyle w:val="AufzhlungBullet"/>
      <w:lvlText w:val=""/>
      <w:lvlJc w:val="left"/>
      <w:pPr>
        <w:ind w:left="794" w:hanging="284"/>
      </w:pPr>
      <w:rPr>
        <w:rFonts w:ascii="Wingdings" w:hAnsi="Wingdings" w:hint="default"/>
        <w:color w:val="9B004B" w:themeColor="accent1"/>
      </w:rPr>
    </w:lvl>
    <w:lvl w:ilvl="1">
      <w:start w:val="1"/>
      <w:numFmt w:val="bullet"/>
      <w:lvlText w:val=""/>
      <w:lvlJc w:val="left"/>
      <w:pPr>
        <w:ind w:left="1077" w:hanging="283"/>
      </w:pPr>
      <w:rPr>
        <w:rFonts w:ascii="Wingdings" w:hAnsi="Wingdings" w:hint="default"/>
        <w:color w:val="9B004B" w:themeColor="accent1"/>
      </w:rPr>
    </w:lvl>
    <w:lvl w:ilvl="2">
      <w:start w:val="1"/>
      <w:numFmt w:val="bullet"/>
      <w:lvlText w:val=""/>
      <w:lvlJc w:val="left"/>
      <w:pPr>
        <w:ind w:left="1361" w:hanging="284"/>
      </w:pPr>
      <w:rPr>
        <w:rFonts w:ascii="Wingdings" w:hAnsi="Wingdings" w:hint="default"/>
        <w:color w:val="9B004B" w:themeColor="accent1"/>
      </w:rPr>
    </w:lvl>
    <w:lvl w:ilvl="3">
      <w:start w:val="1"/>
      <w:numFmt w:val="bullet"/>
      <w:lvlText w:val=""/>
      <w:lvlJc w:val="left"/>
      <w:pPr>
        <w:ind w:left="1644" w:hanging="283"/>
      </w:pPr>
      <w:rPr>
        <w:rFonts w:ascii="Wingdings" w:hAnsi="Wingdings" w:hint="default"/>
        <w:color w:val="9B004B" w:themeColor="accent1"/>
      </w:rPr>
    </w:lvl>
    <w:lvl w:ilvl="4">
      <w:start w:val="1"/>
      <w:numFmt w:val="bullet"/>
      <w:lvlText w:val=""/>
      <w:lvlJc w:val="left"/>
      <w:pPr>
        <w:ind w:left="1928" w:hanging="284"/>
      </w:pPr>
      <w:rPr>
        <w:rFonts w:ascii="Wingdings" w:hAnsi="Wingdings" w:hint="default"/>
        <w:color w:val="9B004B" w:themeColor="accent1"/>
      </w:rPr>
    </w:lvl>
    <w:lvl w:ilvl="5">
      <w:start w:val="1"/>
      <w:numFmt w:val="bullet"/>
      <w:lvlText w:val=""/>
      <w:lvlJc w:val="left"/>
      <w:pPr>
        <w:ind w:left="2211" w:hanging="283"/>
      </w:pPr>
      <w:rPr>
        <w:rFonts w:ascii="Wingdings" w:hAnsi="Wingdings" w:hint="default"/>
        <w:color w:val="9B004B" w:themeColor="accent1"/>
      </w:rPr>
    </w:lvl>
    <w:lvl w:ilvl="6">
      <w:start w:val="1"/>
      <w:numFmt w:val="bullet"/>
      <w:lvlText w:val=""/>
      <w:lvlJc w:val="left"/>
      <w:pPr>
        <w:ind w:left="2495" w:hanging="284"/>
      </w:pPr>
      <w:rPr>
        <w:rFonts w:ascii="Wingdings" w:hAnsi="Wingdings" w:hint="default"/>
        <w:color w:val="9B004B" w:themeColor="accent1"/>
      </w:rPr>
    </w:lvl>
    <w:lvl w:ilvl="7">
      <w:start w:val="1"/>
      <w:numFmt w:val="bullet"/>
      <w:lvlText w:val=""/>
      <w:lvlJc w:val="left"/>
      <w:pPr>
        <w:ind w:left="2778" w:hanging="283"/>
      </w:pPr>
      <w:rPr>
        <w:rFonts w:ascii="Wingdings" w:hAnsi="Wingdings" w:hint="default"/>
        <w:color w:val="9B004B" w:themeColor="accent1"/>
      </w:rPr>
    </w:lvl>
    <w:lvl w:ilvl="8">
      <w:start w:val="1"/>
      <w:numFmt w:val="bullet"/>
      <w:lvlText w:val=""/>
      <w:lvlJc w:val="left"/>
      <w:pPr>
        <w:ind w:left="3062" w:hanging="284"/>
      </w:pPr>
      <w:rPr>
        <w:rFonts w:ascii="Wingdings" w:hAnsi="Wingdings" w:hint="default"/>
        <w:color w:val="9B004B" w:themeColor="accent1"/>
      </w:rPr>
    </w:lvl>
  </w:abstractNum>
  <w:abstractNum w:abstractNumId="12" w15:restartNumberingAfterBreak="0">
    <w:nsid w:val="6F001F8F"/>
    <w:multiLevelType w:val="multilevel"/>
    <w:tmpl w:val="8098C86C"/>
    <w:lvl w:ilvl="0">
      <w:start w:val="1"/>
      <w:numFmt w:val="bullet"/>
      <w:pStyle w:val="AufzhlungBulletBlau"/>
      <w:lvlText w:val=""/>
      <w:lvlJc w:val="left"/>
      <w:pPr>
        <w:ind w:left="794" w:hanging="284"/>
      </w:pPr>
      <w:rPr>
        <w:rFonts w:ascii="Wingdings" w:hAnsi="Wingdings" w:hint="default"/>
        <w:color w:val="004B9B" w:themeColor="accent4"/>
      </w:rPr>
    </w:lvl>
    <w:lvl w:ilvl="1">
      <w:start w:val="1"/>
      <w:numFmt w:val="bullet"/>
      <w:lvlText w:val=""/>
      <w:lvlJc w:val="left"/>
      <w:pPr>
        <w:ind w:left="1077" w:hanging="283"/>
      </w:pPr>
      <w:rPr>
        <w:rFonts w:ascii="Wingdings" w:hAnsi="Wingdings" w:hint="default"/>
        <w:color w:val="004B9B" w:themeColor="accent4"/>
      </w:rPr>
    </w:lvl>
    <w:lvl w:ilvl="2">
      <w:start w:val="1"/>
      <w:numFmt w:val="bullet"/>
      <w:lvlText w:val=""/>
      <w:lvlJc w:val="left"/>
      <w:pPr>
        <w:ind w:left="1361" w:hanging="284"/>
      </w:pPr>
      <w:rPr>
        <w:rFonts w:ascii="Wingdings" w:hAnsi="Wingdings" w:hint="default"/>
        <w:color w:val="004B9B" w:themeColor="accent4"/>
      </w:rPr>
    </w:lvl>
    <w:lvl w:ilvl="3">
      <w:start w:val="1"/>
      <w:numFmt w:val="bullet"/>
      <w:lvlText w:val=""/>
      <w:lvlJc w:val="left"/>
      <w:pPr>
        <w:ind w:left="1644" w:hanging="283"/>
      </w:pPr>
      <w:rPr>
        <w:rFonts w:ascii="Wingdings" w:hAnsi="Wingdings" w:hint="default"/>
        <w:color w:val="004B9B" w:themeColor="accent4"/>
      </w:rPr>
    </w:lvl>
    <w:lvl w:ilvl="4">
      <w:start w:val="1"/>
      <w:numFmt w:val="bullet"/>
      <w:lvlText w:val=""/>
      <w:lvlJc w:val="left"/>
      <w:pPr>
        <w:ind w:left="1928" w:hanging="284"/>
      </w:pPr>
      <w:rPr>
        <w:rFonts w:ascii="Wingdings" w:hAnsi="Wingdings" w:hint="default"/>
        <w:color w:val="004B9B" w:themeColor="accent4"/>
      </w:rPr>
    </w:lvl>
    <w:lvl w:ilvl="5">
      <w:start w:val="1"/>
      <w:numFmt w:val="bullet"/>
      <w:lvlText w:val=""/>
      <w:lvlJc w:val="left"/>
      <w:pPr>
        <w:ind w:left="2211" w:hanging="283"/>
      </w:pPr>
      <w:rPr>
        <w:rFonts w:ascii="Wingdings" w:hAnsi="Wingdings" w:hint="default"/>
        <w:color w:val="004B9B" w:themeColor="accent4"/>
      </w:rPr>
    </w:lvl>
    <w:lvl w:ilvl="6">
      <w:start w:val="1"/>
      <w:numFmt w:val="bullet"/>
      <w:lvlText w:val=""/>
      <w:lvlJc w:val="left"/>
      <w:pPr>
        <w:ind w:left="2495" w:hanging="284"/>
      </w:pPr>
      <w:rPr>
        <w:rFonts w:ascii="Wingdings" w:hAnsi="Wingdings" w:hint="default"/>
        <w:color w:val="004B9B" w:themeColor="accent4"/>
      </w:rPr>
    </w:lvl>
    <w:lvl w:ilvl="7">
      <w:start w:val="1"/>
      <w:numFmt w:val="bullet"/>
      <w:lvlText w:val=""/>
      <w:lvlJc w:val="left"/>
      <w:pPr>
        <w:ind w:left="2778" w:hanging="283"/>
      </w:pPr>
      <w:rPr>
        <w:rFonts w:ascii="Wingdings" w:hAnsi="Wingdings" w:hint="default"/>
        <w:color w:val="004B9B" w:themeColor="accent4"/>
      </w:rPr>
    </w:lvl>
    <w:lvl w:ilvl="8">
      <w:start w:val="1"/>
      <w:numFmt w:val="bullet"/>
      <w:lvlText w:val=""/>
      <w:lvlJc w:val="left"/>
      <w:pPr>
        <w:ind w:left="3062" w:hanging="284"/>
      </w:pPr>
      <w:rPr>
        <w:rFonts w:ascii="Wingdings" w:hAnsi="Wingdings" w:hint="default"/>
        <w:color w:val="004B9B" w:themeColor="accent4"/>
      </w:rPr>
    </w:lvl>
  </w:abstractNum>
  <w:abstractNum w:abstractNumId="13" w15:restartNumberingAfterBreak="0">
    <w:nsid w:val="73473C5C"/>
    <w:multiLevelType w:val="hybridMultilevel"/>
    <w:tmpl w:val="90627C5E"/>
    <w:lvl w:ilvl="0" w:tplc="1D2A2F8E">
      <w:start w:val="1"/>
      <w:numFmt w:val="bullet"/>
      <w:lvlText w:val=""/>
      <w:lvlJc w:val="left"/>
      <w:pPr>
        <w:ind w:left="1211" w:hanging="360"/>
      </w:pPr>
      <w:rPr>
        <w:rFonts w:ascii="Wingdings 2" w:hAnsi="Wingdings 2" w:hint="default"/>
        <w:color w:val="9B004B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14E2C"/>
    <w:multiLevelType w:val="multilevel"/>
    <w:tmpl w:val="7DF805F0"/>
    <w:lvl w:ilvl="0">
      <w:start w:val="1"/>
      <w:numFmt w:val="bullet"/>
      <w:pStyle w:val="AufzhlungBulletGrn"/>
      <w:lvlText w:val=""/>
      <w:lvlJc w:val="left"/>
      <w:pPr>
        <w:ind w:left="794" w:hanging="284"/>
      </w:pPr>
      <w:rPr>
        <w:rFonts w:ascii="Wingdings" w:hAnsi="Wingdings" w:hint="default"/>
        <w:color w:val="006900" w:themeColor="accent3"/>
      </w:rPr>
    </w:lvl>
    <w:lvl w:ilvl="1">
      <w:start w:val="1"/>
      <w:numFmt w:val="bullet"/>
      <w:lvlText w:val=""/>
      <w:lvlJc w:val="left"/>
      <w:pPr>
        <w:ind w:left="1077" w:hanging="283"/>
      </w:pPr>
      <w:rPr>
        <w:rFonts w:ascii="Wingdings" w:hAnsi="Wingdings" w:hint="default"/>
        <w:color w:val="006900" w:themeColor="accent3"/>
      </w:rPr>
    </w:lvl>
    <w:lvl w:ilvl="2">
      <w:start w:val="1"/>
      <w:numFmt w:val="bullet"/>
      <w:lvlText w:val=""/>
      <w:lvlJc w:val="left"/>
      <w:pPr>
        <w:ind w:left="1361" w:hanging="284"/>
      </w:pPr>
      <w:rPr>
        <w:rFonts w:ascii="Wingdings" w:hAnsi="Wingdings" w:hint="default"/>
        <w:color w:val="006900" w:themeColor="accent3"/>
      </w:rPr>
    </w:lvl>
    <w:lvl w:ilvl="3">
      <w:start w:val="1"/>
      <w:numFmt w:val="bullet"/>
      <w:lvlText w:val=""/>
      <w:lvlJc w:val="left"/>
      <w:pPr>
        <w:ind w:left="1644" w:hanging="283"/>
      </w:pPr>
      <w:rPr>
        <w:rFonts w:ascii="Wingdings" w:hAnsi="Wingdings" w:hint="default"/>
        <w:color w:val="006900" w:themeColor="accent3"/>
      </w:rPr>
    </w:lvl>
    <w:lvl w:ilvl="4">
      <w:start w:val="1"/>
      <w:numFmt w:val="bullet"/>
      <w:lvlText w:val=""/>
      <w:lvlJc w:val="left"/>
      <w:pPr>
        <w:ind w:left="1928" w:hanging="284"/>
      </w:pPr>
      <w:rPr>
        <w:rFonts w:ascii="Wingdings" w:hAnsi="Wingdings" w:hint="default"/>
        <w:color w:val="006900" w:themeColor="accent3"/>
      </w:rPr>
    </w:lvl>
    <w:lvl w:ilvl="5">
      <w:start w:val="1"/>
      <w:numFmt w:val="bullet"/>
      <w:lvlText w:val=""/>
      <w:lvlJc w:val="left"/>
      <w:pPr>
        <w:ind w:left="2211" w:hanging="283"/>
      </w:pPr>
      <w:rPr>
        <w:rFonts w:ascii="Wingdings" w:hAnsi="Wingdings" w:hint="default"/>
        <w:color w:val="006900" w:themeColor="accent3"/>
      </w:rPr>
    </w:lvl>
    <w:lvl w:ilvl="6">
      <w:start w:val="1"/>
      <w:numFmt w:val="bullet"/>
      <w:lvlText w:val=""/>
      <w:lvlJc w:val="left"/>
      <w:pPr>
        <w:ind w:left="2495" w:hanging="284"/>
      </w:pPr>
      <w:rPr>
        <w:rFonts w:ascii="Wingdings" w:hAnsi="Wingdings" w:hint="default"/>
        <w:color w:val="006900" w:themeColor="accent3"/>
      </w:rPr>
    </w:lvl>
    <w:lvl w:ilvl="7">
      <w:start w:val="1"/>
      <w:numFmt w:val="bullet"/>
      <w:lvlText w:val=""/>
      <w:lvlJc w:val="left"/>
      <w:pPr>
        <w:ind w:left="2778" w:hanging="283"/>
      </w:pPr>
      <w:rPr>
        <w:rFonts w:ascii="Wingdings" w:hAnsi="Wingdings" w:hint="default"/>
        <w:color w:val="006900" w:themeColor="accent3"/>
      </w:rPr>
    </w:lvl>
    <w:lvl w:ilvl="8">
      <w:start w:val="1"/>
      <w:numFmt w:val="bullet"/>
      <w:lvlText w:val=""/>
      <w:lvlJc w:val="left"/>
      <w:pPr>
        <w:ind w:left="3062" w:hanging="284"/>
      </w:pPr>
      <w:rPr>
        <w:rFonts w:ascii="Wingdings" w:hAnsi="Wingdings" w:hint="default"/>
        <w:color w:val="006900" w:themeColor="accent3"/>
      </w:rPr>
    </w:lvl>
  </w:abstractNum>
  <w:abstractNum w:abstractNumId="15" w15:restartNumberingAfterBreak="0">
    <w:nsid w:val="7F937543"/>
    <w:multiLevelType w:val="multilevel"/>
    <w:tmpl w:val="AA04E01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359116">
    <w:abstractNumId w:val="2"/>
  </w:num>
  <w:num w:numId="2" w16cid:durableId="1149978694">
    <w:abstractNumId w:val="10"/>
  </w:num>
  <w:num w:numId="3" w16cid:durableId="204830537">
    <w:abstractNumId w:val="7"/>
  </w:num>
  <w:num w:numId="4" w16cid:durableId="2143111552">
    <w:abstractNumId w:val="0"/>
  </w:num>
  <w:num w:numId="5" w16cid:durableId="1741051620">
    <w:abstractNumId w:val="15"/>
  </w:num>
  <w:num w:numId="6" w16cid:durableId="15427587">
    <w:abstractNumId w:val="3"/>
  </w:num>
  <w:num w:numId="7" w16cid:durableId="1046220745">
    <w:abstractNumId w:val="13"/>
  </w:num>
  <w:num w:numId="8" w16cid:durableId="952250648">
    <w:abstractNumId w:val="9"/>
  </w:num>
  <w:num w:numId="9" w16cid:durableId="1382365504">
    <w:abstractNumId w:val="4"/>
  </w:num>
  <w:num w:numId="10" w16cid:durableId="868419547">
    <w:abstractNumId w:val="11"/>
  </w:num>
  <w:num w:numId="11" w16cid:durableId="1030641063">
    <w:abstractNumId w:val="1"/>
  </w:num>
  <w:num w:numId="12" w16cid:durableId="224998396">
    <w:abstractNumId w:val="6"/>
  </w:num>
  <w:num w:numId="13" w16cid:durableId="882712665">
    <w:abstractNumId w:val="5"/>
  </w:num>
  <w:num w:numId="14" w16cid:durableId="119080623">
    <w:abstractNumId w:val="8"/>
  </w:num>
  <w:num w:numId="15" w16cid:durableId="9776858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399108">
    <w:abstractNumId w:val="11"/>
  </w:num>
  <w:num w:numId="17" w16cid:durableId="1510178711">
    <w:abstractNumId w:val="11"/>
  </w:num>
  <w:num w:numId="18" w16cid:durableId="838541592">
    <w:abstractNumId w:val="12"/>
  </w:num>
  <w:num w:numId="19" w16cid:durableId="1668097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92"/>
    <w:rsid w:val="00021C03"/>
    <w:rsid w:val="000261ED"/>
    <w:rsid w:val="00027D48"/>
    <w:rsid w:val="000631D1"/>
    <w:rsid w:val="00090C31"/>
    <w:rsid w:val="000A4EB3"/>
    <w:rsid w:val="000A5F03"/>
    <w:rsid w:val="000B481C"/>
    <w:rsid w:val="000C3605"/>
    <w:rsid w:val="000C620B"/>
    <w:rsid w:val="0010310C"/>
    <w:rsid w:val="00106830"/>
    <w:rsid w:val="00106C48"/>
    <w:rsid w:val="00116D9A"/>
    <w:rsid w:val="00117AEE"/>
    <w:rsid w:val="0014530B"/>
    <w:rsid w:val="00166063"/>
    <w:rsid w:val="0018021B"/>
    <w:rsid w:val="001A3211"/>
    <w:rsid w:val="001A7CD3"/>
    <w:rsid w:val="001C7A28"/>
    <w:rsid w:val="001D1301"/>
    <w:rsid w:val="001D1C6D"/>
    <w:rsid w:val="001D5DAD"/>
    <w:rsid w:val="001E0E27"/>
    <w:rsid w:val="002067C6"/>
    <w:rsid w:val="0021559C"/>
    <w:rsid w:val="00224077"/>
    <w:rsid w:val="002254CB"/>
    <w:rsid w:val="002601AD"/>
    <w:rsid w:val="00261C37"/>
    <w:rsid w:val="002671B1"/>
    <w:rsid w:val="00281B06"/>
    <w:rsid w:val="002860A7"/>
    <w:rsid w:val="002D0B42"/>
    <w:rsid w:val="002D6528"/>
    <w:rsid w:val="002E4436"/>
    <w:rsid w:val="002E7EB4"/>
    <w:rsid w:val="002F70C3"/>
    <w:rsid w:val="00320B70"/>
    <w:rsid w:val="00360AC5"/>
    <w:rsid w:val="0038132B"/>
    <w:rsid w:val="003B6B42"/>
    <w:rsid w:val="003C3C5A"/>
    <w:rsid w:val="003D1ECF"/>
    <w:rsid w:val="003D4AEA"/>
    <w:rsid w:val="0040543B"/>
    <w:rsid w:val="004316BE"/>
    <w:rsid w:val="00442F46"/>
    <w:rsid w:val="00453FC7"/>
    <w:rsid w:val="004648BC"/>
    <w:rsid w:val="0047792E"/>
    <w:rsid w:val="00492636"/>
    <w:rsid w:val="004A10B6"/>
    <w:rsid w:val="004C4790"/>
    <w:rsid w:val="004D02E4"/>
    <w:rsid w:val="004E6892"/>
    <w:rsid w:val="004F63AD"/>
    <w:rsid w:val="00510247"/>
    <w:rsid w:val="00544DED"/>
    <w:rsid w:val="00546301"/>
    <w:rsid w:val="00554165"/>
    <w:rsid w:val="0056490E"/>
    <w:rsid w:val="005E0023"/>
    <w:rsid w:val="005E3281"/>
    <w:rsid w:val="005F1E68"/>
    <w:rsid w:val="00602A92"/>
    <w:rsid w:val="006335CD"/>
    <w:rsid w:val="00633A39"/>
    <w:rsid w:val="00671308"/>
    <w:rsid w:val="00693A3E"/>
    <w:rsid w:val="006C132E"/>
    <w:rsid w:val="006E321E"/>
    <w:rsid w:val="00703E46"/>
    <w:rsid w:val="00722766"/>
    <w:rsid w:val="007454A5"/>
    <w:rsid w:val="0078256E"/>
    <w:rsid w:val="00783C15"/>
    <w:rsid w:val="007A2278"/>
    <w:rsid w:val="007C2BD6"/>
    <w:rsid w:val="007D5E31"/>
    <w:rsid w:val="00805270"/>
    <w:rsid w:val="00826F19"/>
    <w:rsid w:val="00827B9B"/>
    <w:rsid w:val="00833281"/>
    <w:rsid w:val="0086279A"/>
    <w:rsid w:val="00862975"/>
    <w:rsid w:val="00874B74"/>
    <w:rsid w:val="0089712E"/>
    <w:rsid w:val="008B7E70"/>
    <w:rsid w:val="008C165E"/>
    <w:rsid w:val="008E7181"/>
    <w:rsid w:val="00901C06"/>
    <w:rsid w:val="00942495"/>
    <w:rsid w:val="009918A5"/>
    <w:rsid w:val="00997643"/>
    <w:rsid w:val="009E2CAD"/>
    <w:rsid w:val="00A12B71"/>
    <w:rsid w:val="00A24624"/>
    <w:rsid w:val="00A26820"/>
    <w:rsid w:val="00A647AF"/>
    <w:rsid w:val="00A71FCB"/>
    <w:rsid w:val="00AD3293"/>
    <w:rsid w:val="00AE2C9D"/>
    <w:rsid w:val="00AE338E"/>
    <w:rsid w:val="00AE537B"/>
    <w:rsid w:val="00AE63F8"/>
    <w:rsid w:val="00AF1E11"/>
    <w:rsid w:val="00B12952"/>
    <w:rsid w:val="00B21DDD"/>
    <w:rsid w:val="00B53BE4"/>
    <w:rsid w:val="00B83A66"/>
    <w:rsid w:val="00BB0B93"/>
    <w:rsid w:val="00BC68D3"/>
    <w:rsid w:val="00BF11B5"/>
    <w:rsid w:val="00BF2B81"/>
    <w:rsid w:val="00C043E5"/>
    <w:rsid w:val="00C1314B"/>
    <w:rsid w:val="00C14BB6"/>
    <w:rsid w:val="00C23CE6"/>
    <w:rsid w:val="00C52097"/>
    <w:rsid w:val="00C826FA"/>
    <w:rsid w:val="00CB7C5C"/>
    <w:rsid w:val="00CE596F"/>
    <w:rsid w:val="00CF361C"/>
    <w:rsid w:val="00D40A0B"/>
    <w:rsid w:val="00D546C1"/>
    <w:rsid w:val="00D61C83"/>
    <w:rsid w:val="00D70D13"/>
    <w:rsid w:val="00D771C7"/>
    <w:rsid w:val="00DB1924"/>
    <w:rsid w:val="00DB378F"/>
    <w:rsid w:val="00DE3A0E"/>
    <w:rsid w:val="00DF0118"/>
    <w:rsid w:val="00DF236E"/>
    <w:rsid w:val="00DF624C"/>
    <w:rsid w:val="00E11EE8"/>
    <w:rsid w:val="00E23FA5"/>
    <w:rsid w:val="00E65D0A"/>
    <w:rsid w:val="00E901E3"/>
    <w:rsid w:val="00EC119C"/>
    <w:rsid w:val="00EC75FC"/>
    <w:rsid w:val="00ED4F40"/>
    <w:rsid w:val="00F21864"/>
    <w:rsid w:val="00F24D96"/>
    <w:rsid w:val="00F258E7"/>
    <w:rsid w:val="00F63959"/>
    <w:rsid w:val="00F659AC"/>
    <w:rsid w:val="00F714C3"/>
    <w:rsid w:val="00F73DCA"/>
    <w:rsid w:val="00F801EE"/>
    <w:rsid w:val="00F808FB"/>
    <w:rsid w:val="00FC479E"/>
    <w:rsid w:val="00FD1FEA"/>
    <w:rsid w:val="00FE1B71"/>
    <w:rsid w:val="00FE7CE1"/>
    <w:rsid w:val="00FF165E"/>
    <w:rsid w:val="00FF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1B9B91"/>
  <w15:chartTrackingRefBased/>
  <w15:docId w15:val="{C95FD905-8CD9-4FD4-ACD6-23E3A6D3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132E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2"/>
    <w:qFormat/>
    <w:rsid w:val="000B481C"/>
    <w:pPr>
      <w:keepNext/>
      <w:keepLines/>
      <w:numPr>
        <w:numId w:val="13"/>
      </w:numPr>
      <w:jc w:val="lef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0B481C"/>
    <w:pPr>
      <w:numPr>
        <w:ilvl w:val="1"/>
        <w:numId w:val="13"/>
      </w:numPr>
      <w:jc w:val="left"/>
      <w:outlineLvl w:val="1"/>
    </w:pPr>
    <w:rPr>
      <w:rFonts w:asciiTheme="majorHAnsi" w:hAnsiTheme="majorHAnsi" w:cstheme="majorHAns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2"/>
    <w:qFormat/>
    <w:rsid w:val="000B481C"/>
    <w:pPr>
      <w:keepNext/>
      <w:keepLines/>
      <w:numPr>
        <w:ilvl w:val="2"/>
        <w:numId w:val="13"/>
      </w:numPr>
      <w:jc w:val="left"/>
      <w:outlineLvl w:val="2"/>
    </w:pPr>
    <w:rPr>
      <w:rFonts w:asciiTheme="majorHAnsi" w:eastAsiaTheme="majorEastAsia" w:hAnsiTheme="majorHAnsi" w:cstheme="majorHAnsi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2"/>
    <w:qFormat/>
    <w:rsid w:val="000B481C"/>
    <w:pPr>
      <w:keepNext/>
      <w:keepLines/>
      <w:numPr>
        <w:ilvl w:val="3"/>
        <w:numId w:val="13"/>
      </w:numPr>
      <w:jc w:val="left"/>
      <w:outlineLvl w:val="3"/>
    </w:pPr>
    <w:rPr>
      <w:rFonts w:asciiTheme="majorHAnsi" w:eastAsiaTheme="majorEastAsia" w:hAnsiTheme="majorHAnsi" w:cstheme="majorHAnsi"/>
      <w:sz w:val="32"/>
      <w:szCs w:val="3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1EE8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74003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1EE8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4D002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1EE8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002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1EE8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1EE8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1924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Listenabsatz">
    <w:name w:val="List Paragraph"/>
    <w:basedOn w:val="Standard"/>
    <w:uiPriority w:val="34"/>
    <w:semiHidden/>
    <w:qFormat/>
    <w:rsid w:val="00942495"/>
    <w:pPr>
      <w:ind w:left="720"/>
      <w:contextualSpacing/>
    </w:pPr>
  </w:style>
  <w:style w:type="paragraph" w:customStyle="1" w:styleId="AufzhlungBullet">
    <w:name w:val="_Aufzählung Bullet"/>
    <w:basedOn w:val="Listenabsatz"/>
    <w:link w:val="AufzhlungBulletZchn"/>
    <w:uiPriority w:val="1"/>
    <w:qFormat/>
    <w:rsid w:val="00C14BB6"/>
    <w:pPr>
      <w:numPr>
        <w:numId w:val="10"/>
      </w:numPr>
      <w:contextualSpacing w:val="0"/>
      <w:jc w:val="left"/>
    </w:pPr>
  </w:style>
  <w:style w:type="paragraph" w:customStyle="1" w:styleId="AufzhlungZiffern">
    <w:name w:val="_Aufzählung Ziffern"/>
    <w:basedOn w:val="Listenabsatz"/>
    <w:uiPriority w:val="1"/>
    <w:qFormat/>
    <w:rsid w:val="00C14BB6"/>
    <w:pPr>
      <w:numPr>
        <w:numId w:val="8"/>
      </w:numPr>
      <w:contextualSpacing w:val="0"/>
    </w:pPr>
  </w:style>
  <w:style w:type="paragraph" w:styleId="Kopfzeile">
    <w:name w:val="header"/>
    <w:basedOn w:val="Standard"/>
    <w:link w:val="KopfzeileZchn"/>
    <w:uiPriority w:val="99"/>
    <w:semiHidden/>
    <w:rsid w:val="00CF361C"/>
    <w:pPr>
      <w:tabs>
        <w:tab w:val="center" w:pos="4536"/>
        <w:tab w:val="right" w:pos="9072"/>
      </w:tabs>
      <w:spacing w:after="360" w:line="240" w:lineRule="auto"/>
      <w:ind w:left="-992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361C"/>
  </w:style>
  <w:style w:type="paragraph" w:styleId="Fuzeile">
    <w:name w:val="footer"/>
    <w:basedOn w:val="Standard"/>
    <w:link w:val="FuzeileZchn"/>
    <w:uiPriority w:val="99"/>
    <w:semiHidden/>
    <w:rsid w:val="00281B06"/>
    <w:pPr>
      <w:spacing w:line="240" w:lineRule="auto"/>
    </w:pPr>
    <w:rPr>
      <w:rFonts w:asciiTheme="majorHAnsi" w:hAnsiTheme="majorHAnsi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281B06"/>
    <w:rPr>
      <w:rFonts w:asciiTheme="majorHAnsi" w:hAnsiTheme="majorHAnsi"/>
    </w:rPr>
  </w:style>
  <w:style w:type="paragraph" w:customStyle="1" w:styleId="berschrift">
    <w:name w:val="_Überschrift"/>
    <w:basedOn w:val="berschrift1"/>
    <w:next w:val="Standard"/>
    <w:autoRedefine/>
    <w:uiPriority w:val="2"/>
    <w:qFormat/>
    <w:rsid w:val="00C14BB6"/>
    <w:pPr>
      <w:numPr>
        <w:numId w:val="0"/>
      </w:numPr>
    </w:pPr>
    <w:rPr>
      <w:bCs/>
      <w:color w:val="9B004B" w:themeColor="accent1"/>
    </w:rPr>
  </w:style>
  <w:style w:type="paragraph" w:customStyle="1" w:styleId="Titelthema2">
    <w:name w:val="Titelthema 2"/>
    <w:basedOn w:val="Untertitel"/>
    <w:uiPriority w:val="11"/>
    <w:qFormat/>
    <w:rsid w:val="0078256E"/>
    <w:pPr>
      <w:framePr w:wrap="around" w:x="-284"/>
    </w:pPr>
    <w:rPr>
      <w:rFonts w:asciiTheme="minorHAnsi" w:hAnsiTheme="minorHAnsi"/>
      <w:sz w:val="20"/>
    </w:rPr>
  </w:style>
  <w:style w:type="paragraph" w:customStyle="1" w:styleId="Zwischenberschrift">
    <w:name w:val="_Zwischenüberschrift"/>
    <w:basedOn w:val="berschrift2"/>
    <w:uiPriority w:val="2"/>
    <w:qFormat/>
    <w:rsid w:val="00602A92"/>
    <w:pPr>
      <w:numPr>
        <w:ilvl w:val="0"/>
        <w:numId w:val="0"/>
      </w:numPr>
    </w:pPr>
    <w:rPr>
      <w:sz w:val="28"/>
      <w:szCs w:val="28"/>
    </w:rPr>
  </w:style>
  <w:style w:type="paragraph" w:styleId="Titel">
    <w:name w:val="Title"/>
    <w:basedOn w:val="Standard"/>
    <w:next w:val="Standard"/>
    <w:link w:val="TitelZchn"/>
    <w:autoRedefine/>
    <w:uiPriority w:val="10"/>
    <w:rsid w:val="004D02E4"/>
    <w:pPr>
      <w:framePr w:wrap="around" w:vAnchor="page" w:hAnchor="text" w:x="1" w:y="1413"/>
      <w:spacing w:before="800" w:after="0" w:line="240" w:lineRule="auto"/>
      <w:jc w:val="right"/>
    </w:pPr>
    <w:rPr>
      <w:rFonts w:asciiTheme="majorHAnsi" w:hAnsiTheme="majorHAnsi"/>
      <w:bCs/>
      <w:caps/>
      <w:color w:val="9B004B" w:themeColor="accent1"/>
      <w:sz w:val="24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4D02E4"/>
    <w:rPr>
      <w:rFonts w:asciiTheme="majorHAnsi" w:hAnsiTheme="majorHAnsi"/>
      <w:bCs/>
      <w:caps/>
      <w:color w:val="9B004B" w:themeColor="accent1"/>
      <w:sz w:val="24"/>
      <w:szCs w:val="28"/>
    </w:rPr>
  </w:style>
  <w:style w:type="paragraph" w:styleId="Untertitel">
    <w:name w:val="Subtitle"/>
    <w:aliases w:val="Titelthema 1"/>
    <w:basedOn w:val="Standard"/>
    <w:next w:val="Standard"/>
    <w:link w:val="UntertitelZchn"/>
    <w:uiPriority w:val="11"/>
    <w:qFormat/>
    <w:rsid w:val="0078256E"/>
    <w:pPr>
      <w:framePr w:wrap="around" w:vAnchor="page" w:hAnchor="margin" w:y="1411"/>
      <w:suppressOverlap/>
      <w:jc w:val="left"/>
    </w:pPr>
    <w:rPr>
      <w:rFonts w:asciiTheme="majorHAnsi" w:hAnsiTheme="majorHAnsi"/>
      <w:color w:val="FFFFFF"/>
      <w:sz w:val="24"/>
      <w:szCs w:val="30"/>
    </w:rPr>
  </w:style>
  <w:style w:type="character" w:customStyle="1" w:styleId="UntertitelZchn">
    <w:name w:val="Untertitel Zchn"/>
    <w:aliases w:val="Titelthema 1 Zchn"/>
    <w:basedOn w:val="Absatz-Standardschriftart"/>
    <w:link w:val="Untertitel"/>
    <w:uiPriority w:val="11"/>
    <w:rsid w:val="0078256E"/>
    <w:rPr>
      <w:rFonts w:asciiTheme="majorHAnsi" w:hAnsiTheme="majorHAnsi"/>
      <w:color w:val="FFFFFF"/>
      <w:sz w:val="24"/>
      <w:szCs w:val="30"/>
    </w:rPr>
  </w:style>
  <w:style w:type="character" w:customStyle="1" w:styleId="berschrift1Zchn">
    <w:name w:val="Überschrift 1 Zchn"/>
    <w:basedOn w:val="Absatz-Standardschriftart"/>
    <w:link w:val="berschrift1"/>
    <w:uiPriority w:val="2"/>
    <w:rsid w:val="005E3281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5E3281"/>
    <w:rPr>
      <w:rFonts w:asciiTheme="majorHAnsi" w:hAnsiTheme="majorHAnsi" w:cstheme="majorHAnsi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rsid w:val="000B481C"/>
    <w:pPr>
      <w:numPr>
        <w:numId w:val="0"/>
      </w:numPr>
      <w:spacing w:after="360"/>
      <w:outlineLvl w:val="9"/>
    </w:pPr>
    <w:rPr>
      <w:kern w:val="0"/>
      <w:szCs w:val="28"/>
      <w:lang w:val="en-US"/>
    </w:rPr>
  </w:style>
  <w:style w:type="paragraph" w:styleId="Verzeichnis1">
    <w:name w:val="toc 1"/>
    <w:basedOn w:val="Standard"/>
    <w:next w:val="Standard"/>
    <w:uiPriority w:val="39"/>
    <w:rsid w:val="000B481C"/>
    <w:pPr>
      <w:tabs>
        <w:tab w:val="right" w:pos="9010"/>
      </w:tabs>
      <w:spacing w:before="240"/>
      <w:ind w:left="567" w:right="1134" w:hanging="567"/>
      <w:jc w:val="left"/>
    </w:pPr>
    <w:rPr>
      <w:rFonts w:asciiTheme="majorHAnsi" w:hAnsiTheme="majorHAnsi" w:cstheme="majorHAnsi"/>
      <w:noProof/>
    </w:rPr>
  </w:style>
  <w:style w:type="paragraph" w:styleId="Verzeichnis2">
    <w:name w:val="toc 2"/>
    <w:basedOn w:val="Standard"/>
    <w:next w:val="Standard"/>
    <w:uiPriority w:val="39"/>
    <w:rsid w:val="00ED4F40"/>
    <w:pPr>
      <w:tabs>
        <w:tab w:val="right" w:pos="9010"/>
      </w:tabs>
      <w:ind w:left="567" w:right="1134" w:hanging="567"/>
      <w:jc w:val="left"/>
    </w:pPr>
    <w:rPr>
      <w:noProof/>
    </w:rPr>
  </w:style>
  <w:style w:type="character" w:customStyle="1" w:styleId="AufzhlungBulletZchn">
    <w:name w:val="_Aufzählung Bullet Zchn"/>
    <w:basedOn w:val="Absatz-Standardschriftart"/>
    <w:link w:val="AufzhlungBullet"/>
    <w:uiPriority w:val="1"/>
    <w:rsid w:val="00C14BB6"/>
  </w:style>
  <w:style w:type="character" w:styleId="Platzhaltertext">
    <w:name w:val="Placeholder Text"/>
    <w:basedOn w:val="Absatz-Standardschriftart"/>
    <w:uiPriority w:val="99"/>
    <w:semiHidden/>
    <w:rsid w:val="00F63959"/>
    <w:rPr>
      <w:color w:val="666666"/>
    </w:rPr>
  </w:style>
  <w:style w:type="paragraph" w:styleId="Datum">
    <w:name w:val="Date"/>
    <w:basedOn w:val="Standard"/>
    <w:next w:val="Standard"/>
    <w:link w:val="DatumZchn"/>
    <w:uiPriority w:val="99"/>
    <w:semiHidden/>
    <w:qFormat/>
    <w:rsid w:val="00CF361C"/>
    <w:rPr>
      <w:color w:val="FFFFFF" w:themeColor="background1"/>
    </w:rPr>
  </w:style>
  <w:style w:type="character" w:customStyle="1" w:styleId="DatumZchn">
    <w:name w:val="Datum Zchn"/>
    <w:basedOn w:val="Absatz-Standardschriftart"/>
    <w:link w:val="Datum"/>
    <w:uiPriority w:val="99"/>
    <w:semiHidden/>
    <w:rsid w:val="005E3281"/>
    <w:rPr>
      <w:color w:val="FFFFFF" w:themeColor="background1"/>
    </w:rPr>
  </w:style>
  <w:style w:type="paragraph" w:customStyle="1" w:styleId="Kopfzeile2">
    <w:name w:val="Kopfzeile 2"/>
    <w:basedOn w:val="Kopfzeile"/>
    <w:semiHidden/>
    <w:rsid w:val="00FD1FEA"/>
    <w:pPr>
      <w:tabs>
        <w:tab w:val="clear" w:pos="4536"/>
        <w:tab w:val="clear" w:pos="9072"/>
      </w:tabs>
      <w:spacing w:before="140" w:after="0" w:line="276" w:lineRule="auto"/>
      <w:ind w:right="-658"/>
      <w:jc w:val="right"/>
    </w:pPr>
    <w:rPr>
      <w:color w:val="FFFFFF" w:themeColor="background1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E3281"/>
    <w:rPr>
      <w:rFonts w:asciiTheme="majorHAnsi" w:eastAsiaTheme="majorEastAsia" w:hAnsiTheme="majorHAnsi" w:cstheme="majorHAnsi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E3281"/>
    <w:rPr>
      <w:rFonts w:asciiTheme="majorHAnsi" w:eastAsiaTheme="majorEastAsia" w:hAnsiTheme="majorHAnsi" w:cstheme="majorHAnsi"/>
      <w:sz w:val="32"/>
      <w:szCs w:val="32"/>
    </w:rPr>
  </w:style>
  <w:style w:type="paragraph" w:styleId="Verzeichnis3">
    <w:name w:val="toc 3"/>
    <w:basedOn w:val="Standard"/>
    <w:next w:val="Standard"/>
    <w:uiPriority w:val="39"/>
    <w:rsid w:val="00ED4F40"/>
    <w:pPr>
      <w:tabs>
        <w:tab w:val="right" w:pos="9010"/>
      </w:tabs>
      <w:ind w:left="567" w:right="1134" w:hanging="567"/>
      <w:jc w:val="left"/>
    </w:pPr>
    <w:rPr>
      <w:noProof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1EE8"/>
    <w:rPr>
      <w:rFonts w:asciiTheme="majorHAnsi" w:eastAsiaTheme="majorEastAsia" w:hAnsiTheme="majorHAnsi" w:cstheme="majorBidi"/>
      <w:color w:val="74003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1EE8"/>
    <w:rPr>
      <w:rFonts w:asciiTheme="majorHAnsi" w:eastAsiaTheme="majorEastAsia" w:hAnsiTheme="majorHAnsi" w:cstheme="majorBidi"/>
      <w:color w:val="4D0025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1EE8"/>
    <w:rPr>
      <w:rFonts w:asciiTheme="majorHAnsi" w:eastAsiaTheme="majorEastAsia" w:hAnsiTheme="majorHAnsi" w:cstheme="majorBidi"/>
      <w:i/>
      <w:iCs/>
      <w:color w:val="4D0025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1E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1E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erzeichnis4">
    <w:name w:val="toc 4"/>
    <w:basedOn w:val="Standard"/>
    <w:next w:val="Standard"/>
    <w:uiPriority w:val="39"/>
    <w:rsid w:val="00C14BB6"/>
    <w:pPr>
      <w:tabs>
        <w:tab w:val="right" w:pos="9010"/>
      </w:tabs>
      <w:ind w:left="567" w:right="1134" w:hanging="567"/>
      <w:jc w:val="left"/>
    </w:pPr>
    <w:rPr>
      <w:noProof/>
    </w:rPr>
  </w:style>
  <w:style w:type="paragraph" w:customStyle="1" w:styleId="AufzhlungBulletBlau">
    <w:name w:val="_Aufzählung Bullet // Blau"/>
    <w:basedOn w:val="Listenabsatz"/>
    <w:link w:val="AufzhlungBulletBlauZchn"/>
    <w:uiPriority w:val="1"/>
    <w:semiHidden/>
    <w:rsid w:val="00C14BB6"/>
    <w:pPr>
      <w:numPr>
        <w:numId w:val="18"/>
      </w:numPr>
      <w:contextualSpacing w:val="0"/>
      <w:jc w:val="left"/>
    </w:pPr>
  </w:style>
  <w:style w:type="character" w:customStyle="1" w:styleId="AufzhlungBulletBlauZchn">
    <w:name w:val="_Aufzählung Bullet // Blau Zchn"/>
    <w:basedOn w:val="Absatz-Standardschriftart"/>
    <w:link w:val="AufzhlungBulletBlau"/>
    <w:uiPriority w:val="1"/>
    <w:semiHidden/>
    <w:rsid w:val="006C132E"/>
  </w:style>
  <w:style w:type="paragraph" w:customStyle="1" w:styleId="AufzhlungBulletGrn">
    <w:name w:val="_Aufzählung Bullet // Grün"/>
    <w:basedOn w:val="Listenabsatz"/>
    <w:link w:val="AufzhlungBulletGrnZchn"/>
    <w:uiPriority w:val="1"/>
    <w:semiHidden/>
    <w:rsid w:val="00C14BB6"/>
    <w:pPr>
      <w:numPr>
        <w:numId w:val="19"/>
      </w:numPr>
      <w:contextualSpacing w:val="0"/>
    </w:pPr>
  </w:style>
  <w:style w:type="character" w:customStyle="1" w:styleId="AufzhlungBulletGrnZchn">
    <w:name w:val="_Aufzählung Bullet // Grün Zchn"/>
    <w:basedOn w:val="Absatz-Standardschriftart"/>
    <w:link w:val="AufzhlungBulletGrn"/>
    <w:uiPriority w:val="1"/>
    <w:semiHidden/>
    <w:rsid w:val="006C132E"/>
  </w:style>
  <w:style w:type="character" w:styleId="Hyperlink">
    <w:name w:val="Hyperlink"/>
    <w:basedOn w:val="Absatz-Standardschriftart"/>
    <w:uiPriority w:val="99"/>
    <w:unhideWhenUsed/>
    <w:rsid w:val="001E0E27"/>
    <w:rPr>
      <w:color w:val="9B004B" w:themeColor="hyperlink"/>
      <w:u w:val="single"/>
    </w:rPr>
  </w:style>
  <w:style w:type="table" w:styleId="EinfacheTabelle3">
    <w:name w:val="Plain Table 3"/>
    <w:basedOn w:val="NormaleTabelle"/>
    <w:uiPriority w:val="43"/>
    <w:rsid w:val="00703E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4Akzent1">
    <w:name w:val="Grid Table 4 Accent 1"/>
    <w:basedOn w:val="NormaleTabelle"/>
    <w:uiPriority w:val="49"/>
    <w:rsid w:val="002E4436"/>
    <w:pPr>
      <w:spacing w:after="0" w:line="240" w:lineRule="auto"/>
    </w:pPr>
    <w:tblPr>
      <w:tblStyleRowBandSize w:val="1"/>
      <w:tblStyleColBandSize w:val="1"/>
      <w:tblBorders>
        <w:top w:val="single" w:sz="4" w:space="0" w:color="FF2A90" w:themeColor="accent1" w:themeTint="99"/>
        <w:left w:val="single" w:sz="4" w:space="0" w:color="FF2A90" w:themeColor="accent1" w:themeTint="99"/>
        <w:bottom w:val="single" w:sz="4" w:space="0" w:color="FF2A90" w:themeColor="accent1" w:themeTint="99"/>
        <w:right w:val="single" w:sz="4" w:space="0" w:color="FF2A90" w:themeColor="accent1" w:themeTint="99"/>
        <w:insideH w:val="single" w:sz="4" w:space="0" w:color="FF2A90" w:themeColor="accent1" w:themeTint="99"/>
        <w:insideV w:val="single" w:sz="4" w:space="0" w:color="FF2A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004B" w:themeColor="accent1"/>
          <w:left w:val="single" w:sz="4" w:space="0" w:color="9B004B" w:themeColor="accent1"/>
          <w:bottom w:val="single" w:sz="4" w:space="0" w:color="9B004B" w:themeColor="accent1"/>
          <w:right w:val="single" w:sz="4" w:space="0" w:color="9B004B" w:themeColor="accent1"/>
          <w:insideH w:val="nil"/>
          <w:insideV w:val="nil"/>
        </w:tcBorders>
        <w:shd w:val="clear" w:color="auto" w:fill="9B004B" w:themeFill="accent1"/>
      </w:tcPr>
    </w:tblStylePr>
    <w:tblStylePr w:type="lastRow">
      <w:rPr>
        <w:b/>
        <w:bCs/>
      </w:rPr>
      <w:tblPr/>
      <w:tcPr>
        <w:tcBorders>
          <w:top w:val="double" w:sz="4" w:space="0" w:color="9B00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DA" w:themeFill="accent1" w:themeFillTint="33"/>
      </w:tcPr>
    </w:tblStylePr>
    <w:tblStylePr w:type="band1Horz">
      <w:tblPr/>
      <w:tcPr>
        <w:shd w:val="clear" w:color="auto" w:fill="FFB8DA" w:themeFill="accent1" w:themeFillTint="33"/>
      </w:tcPr>
    </w:tblStylePr>
  </w:style>
  <w:style w:type="table" w:styleId="EinfacheTabelle2">
    <w:name w:val="Plain Table 2"/>
    <w:basedOn w:val="NormaleTabelle"/>
    <w:uiPriority w:val="42"/>
    <w:rsid w:val="00F258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entabelle7farbig">
    <w:name w:val="List Table 7 Colorful"/>
    <w:basedOn w:val="NormaleTabelle"/>
    <w:uiPriority w:val="52"/>
    <w:rsid w:val="00F258E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6farbigAkzent6">
    <w:name w:val="List Table 6 Colorful Accent 6"/>
    <w:basedOn w:val="NormaleTabelle"/>
    <w:uiPriority w:val="51"/>
    <w:rsid w:val="00F258E7"/>
    <w:pPr>
      <w:spacing w:after="0" w:line="240" w:lineRule="auto"/>
    </w:pPr>
    <w:rPr>
      <w:color w:val="343434" w:themeColor="accent6" w:themeShade="BF"/>
    </w:rPr>
    <w:tblPr>
      <w:tblStyleRowBandSize w:val="1"/>
      <w:tblStyleColBandSize w:val="1"/>
      <w:tblBorders>
        <w:top w:val="single" w:sz="4" w:space="0" w:color="464646" w:themeColor="accent6"/>
        <w:bottom w:val="single" w:sz="4" w:space="0" w:color="464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64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64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A" w:themeFill="accent6" w:themeFillTint="33"/>
      </w:tcPr>
    </w:tblStylePr>
    <w:tblStylePr w:type="band1Horz">
      <w:tblPr/>
      <w:tcPr>
        <w:shd w:val="clear" w:color="auto" w:fill="DADADA" w:themeFill="accent6" w:themeFillTint="33"/>
      </w:tcPr>
    </w:tblStylePr>
  </w:style>
  <w:style w:type="table" w:customStyle="1" w:styleId="JobcenterTabelle">
    <w:name w:val="Jobcenter Tabelle"/>
    <w:basedOn w:val="NormaleTabelle"/>
    <w:uiPriority w:val="99"/>
    <w:rsid w:val="00FE1B71"/>
    <w:pPr>
      <w:spacing w:before="40" w:after="40"/>
    </w:pPr>
    <w:tblPr>
      <w:tblStyleRowBandSize w:val="1"/>
      <w:tblBorders>
        <w:top w:val="single" w:sz="4" w:space="0" w:color="9B004B" w:themeColor="accent1"/>
        <w:left w:val="single" w:sz="4" w:space="0" w:color="9B004B" w:themeColor="accent1"/>
        <w:bottom w:val="single" w:sz="4" w:space="0" w:color="9B004B" w:themeColor="accent1"/>
        <w:right w:val="single" w:sz="4" w:space="0" w:color="9B004B" w:themeColor="accent1"/>
        <w:insideH w:val="single" w:sz="4" w:space="0" w:color="9B004B" w:themeColor="accent1"/>
        <w:insideV w:val="single" w:sz="4" w:space="0" w:color="9B004B" w:themeColor="accent1"/>
      </w:tblBorders>
    </w:tblPr>
    <w:tblStylePr w:type="firstRow">
      <w:rPr>
        <w:rFonts w:asciiTheme="majorHAnsi" w:hAnsiTheme="majorHAnsi"/>
        <w:color w:val="FFFFFF" w:themeColor="background1"/>
      </w:rPr>
      <w:tblPr/>
      <w:tcPr>
        <w:shd w:val="clear" w:color="auto" w:fill="9B004B" w:themeFill="accent1"/>
      </w:tcPr>
    </w:tblStylePr>
    <w:tblStylePr w:type="lastRow">
      <w:rPr>
        <w:rFonts w:asciiTheme="majorHAnsi" w:hAnsiTheme="majorHAnsi"/>
      </w:rPr>
    </w:tblStylePr>
    <w:tblStylePr w:type="firstCol">
      <w:rPr>
        <w:rFonts w:asciiTheme="majorHAnsi" w:hAnsiTheme="majorHAnsi"/>
      </w:rPr>
    </w:tblStylePr>
  </w:style>
  <w:style w:type="paragraph" w:styleId="Verzeichnis5">
    <w:name w:val="toc 5"/>
    <w:basedOn w:val="Standard"/>
    <w:next w:val="Standard"/>
    <w:uiPriority w:val="39"/>
    <w:unhideWhenUsed/>
    <w:rsid w:val="006E321E"/>
    <w:pPr>
      <w:tabs>
        <w:tab w:val="right" w:pos="9010"/>
      </w:tabs>
      <w:spacing w:before="240"/>
      <w:ind w:right="1134"/>
      <w:jc w:val="left"/>
    </w:pPr>
    <w:rPr>
      <w:b/>
      <w:noProof/>
    </w:rPr>
  </w:style>
  <w:style w:type="paragraph" w:styleId="Verzeichnis6">
    <w:name w:val="toc 6"/>
    <w:basedOn w:val="Standard"/>
    <w:next w:val="Standard"/>
    <w:uiPriority w:val="39"/>
    <w:unhideWhenUsed/>
    <w:rsid w:val="006E321E"/>
    <w:pPr>
      <w:tabs>
        <w:tab w:val="right" w:pos="9010"/>
      </w:tabs>
      <w:ind w:right="1134"/>
      <w:jc w:val="left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6.png"/><Relationship Id="rId5" Type="http://schemas.openxmlformats.org/officeDocument/2006/relationships/image" Target="media/image3.sv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st.baintern.de\DFS\962\Ablagen\D96204-Presse-Marketing\05_Vorlagen\01_Layouts\03_Berliner_Jobcenter_barrierefrei\02_CD-Vorlagen_Pressestelle\01_Word\2024_Jobcenter_Berlin_Pressestelle_pi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10906DE23C4D938AB0F9BF55494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2E769-17A0-4969-944B-153A4AAE6DD8}"/>
      </w:docPartPr>
      <w:docPartBody>
        <w:p w:rsidR="00A478A3" w:rsidRDefault="00A478A3">
          <w:pPr>
            <w:pStyle w:val="BD10906DE23C4D938AB0F9BF5549495C"/>
          </w:pPr>
          <w:r w:rsidRPr="006A26F9">
            <w:rPr>
              <w:rStyle w:val="Platzhaltertext"/>
            </w:rPr>
            <w:t>[Betreff]</w:t>
          </w:r>
        </w:p>
      </w:docPartBody>
    </w:docPart>
    <w:docPart>
      <w:docPartPr>
        <w:name w:val="3FC051B1D1664AE8B65E77917C997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EE1DA6-E390-473F-B83F-687E9DB6244F}"/>
      </w:docPartPr>
      <w:docPartBody>
        <w:p w:rsidR="00A478A3" w:rsidRDefault="00A478A3">
          <w:pPr>
            <w:pStyle w:val="3FC051B1D1664AE8B65E77917C99714A"/>
          </w:pPr>
          <w:r w:rsidRPr="006A26F9">
            <w:rPr>
              <w:rStyle w:val="Platzhaltertext"/>
            </w:rPr>
            <w:t>[Titel]</w:t>
          </w:r>
        </w:p>
      </w:docPartBody>
    </w:docPart>
    <w:docPart>
      <w:docPartPr>
        <w:name w:val="FC08E8AC8DE44953853891952B3D5B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18C6C-03DE-4F28-B7BD-22D5C30DC8ED}"/>
      </w:docPartPr>
      <w:docPartBody>
        <w:p w:rsidR="00A478A3" w:rsidRDefault="00A478A3">
          <w:pPr>
            <w:pStyle w:val="FC08E8AC8DE44953853891952B3D5BF5"/>
          </w:pPr>
          <w:r w:rsidRPr="0078256E">
            <w:t>[TT.MM.JJJJ]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A3"/>
    <w:rsid w:val="00442F46"/>
    <w:rsid w:val="004F63AD"/>
    <w:rsid w:val="00A478A3"/>
    <w:rsid w:val="00B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BD10906DE23C4D938AB0F9BF5549495C">
    <w:name w:val="BD10906DE23C4D938AB0F9BF5549495C"/>
  </w:style>
  <w:style w:type="paragraph" w:customStyle="1" w:styleId="3FC051B1D1664AE8B65E77917C99714A">
    <w:name w:val="3FC051B1D1664AE8B65E77917C99714A"/>
  </w:style>
  <w:style w:type="paragraph" w:customStyle="1" w:styleId="FC08E8AC8DE44953853891952B3D5BF5">
    <w:name w:val="FC08E8AC8DE44953853891952B3D5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ink">
  <a:themeElements>
    <a:clrScheme name="Benutzerdefiniert 42">
      <a:dk1>
        <a:sysClr val="windowText" lastClr="000000"/>
      </a:dk1>
      <a:lt1>
        <a:sysClr val="window" lastClr="FFFFFF"/>
      </a:lt1>
      <a:dk2>
        <a:srgbClr val="6A6A6A"/>
      </a:dk2>
      <a:lt2>
        <a:srgbClr val="DEDEDE"/>
      </a:lt2>
      <a:accent1>
        <a:srgbClr val="9B004B"/>
      </a:accent1>
      <a:accent2>
        <a:srgbClr val="FFED00"/>
      </a:accent2>
      <a:accent3>
        <a:srgbClr val="006900"/>
      </a:accent3>
      <a:accent4>
        <a:srgbClr val="004B9B"/>
      </a:accent4>
      <a:accent5>
        <a:srgbClr val="EEEEEE"/>
      </a:accent5>
      <a:accent6>
        <a:srgbClr val="464646"/>
      </a:accent6>
      <a:hlink>
        <a:srgbClr val="9B004B"/>
      </a:hlink>
      <a:folHlink>
        <a:srgbClr val="9B004B"/>
      </a:folHlink>
    </a:clrScheme>
    <a:fontScheme name="Jobcenter">
      <a:majorFont>
        <a:latin typeface="Segoe UI Semibol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2026-02-18T00:00:00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48828-70f1-4198-88d6-d3c4d23a4785">
      <Terms xmlns="http://schemas.microsoft.com/office/infopath/2007/PartnerControls"/>
    </lcf76f155ced4ddcb4097134ff3c332f>
    <TaxCatchAll xmlns="d1da8d60-39fa-4aec-bd58-87405724126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A90A82B9020D409C33A1442F0424C8" ma:contentTypeVersion="14" ma:contentTypeDescription="Ein neues Dokument erstellen." ma:contentTypeScope="" ma:versionID="32a4e4f17ba4e1b982e2a979a350410e">
  <xsd:schema xmlns:xsd="http://www.w3.org/2001/XMLSchema" xmlns:xs="http://www.w3.org/2001/XMLSchema" xmlns:p="http://schemas.microsoft.com/office/2006/metadata/properties" xmlns:ns2="d1da8d60-39fa-4aec-bd58-874057241265" xmlns:ns3="95148828-70f1-4198-88d6-d3c4d23a4785" targetNamespace="http://schemas.microsoft.com/office/2006/metadata/properties" ma:root="true" ma:fieldsID="a4b2566ee324ce51334037bc6d973ece" ns2:_="" ns3:_="">
    <xsd:import namespace="d1da8d60-39fa-4aec-bd58-874057241265"/>
    <xsd:import namespace="95148828-70f1-4198-88d6-d3c4d23a47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a8d60-39fa-4aec-bd58-8740572412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9f96816-a73d-4b6c-abd5-468f6e00f748}" ma:internalName="TaxCatchAll" ma:showField="CatchAllData" ma:web="d1da8d60-39fa-4aec-bd58-874057241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48828-70f1-4198-88d6-d3c4d23a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c5c3a969-8c3d-4364-a628-c2b97729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EC8BA59-2ED2-434D-96B2-90CDF1C83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0F2F22-C970-478E-9A36-3BE4227CDC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E13C03-C273-4F15-A5AF-1F7E2482A6DC}">
  <ds:schemaRefs>
    <ds:schemaRef ds:uri="http://purl.org/dc/elements/1.1/"/>
    <ds:schemaRef ds:uri="http://schemas.microsoft.com/office/2006/metadata/properties"/>
    <ds:schemaRef ds:uri="d1da8d60-39fa-4aec-bd58-874057241265"/>
    <ds:schemaRef ds:uri="http://purl.org/dc/terms/"/>
    <ds:schemaRef ds:uri="95148828-70f1-4198-88d6-d3c4d23a4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C0F159C-CB66-4B19-BB3F-13639CED5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a8d60-39fa-4aec-bd58-874057241265"/>
    <ds:schemaRef ds:uri="95148828-70f1-4198-88d6-d3c4d23a4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2024_Jobcenter_Berlin_Pressestelle_pink.dotx</Template>
  <TotalTime>0</TotalTime>
  <Pages>2</Pages>
  <Words>207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Service-Kundeninformation</vt:lpstr>
      <vt:lpstr>Aushang</vt:lpstr>
    </vt:vector>
  </TitlesOfParts>
  <Manager/>
  <Company>Jobcenter Berlin</Company>
  <LinksUpToDate>false</LinksUpToDate>
  <CharactersWithSpaces>1510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Service-Kundeninformation</dc:title>
  <dc:subject>Pressestelle der Berliner Jobcenter</dc:subject>
  <dc:creator>GrundmanK005</dc:creator>
  <cp:keywords/>
  <dc:description/>
  <cp:lastModifiedBy>Tufan Aylin</cp:lastModifiedBy>
  <cp:revision>6</cp:revision>
  <cp:lastPrinted>2025-01-27T12:07:00Z</cp:lastPrinted>
  <dcterms:created xsi:type="dcterms:W3CDTF">2026-01-09T09:45:00Z</dcterms:created>
  <dcterms:modified xsi:type="dcterms:W3CDTF">2026-01-15T07:30:00Z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0x010100A9A90A82B9020D409C33A1442F0424C8</vt:lpwstr>
  </property>
  <property fmtid="{D5CDD505-2E9C-101B-9397-08002B2CF9AE}" pid="3" name="MediaServiceImageTags">
    <vt:lpwstr/>
  </property>
</Properties>
</file>